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Layout w:type="fixed"/>
        <w:tblLook w:val="01E0" w:firstRow="1" w:lastRow="1" w:firstColumn="1" w:lastColumn="1" w:noHBand="0" w:noVBand="0"/>
      </w:tblPr>
      <w:tblGrid>
        <w:gridCol w:w="488"/>
        <w:gridCol w:w="670"/>
        <w:gridCol w:w="436"/>
        <w:gridCol w:w="421"/>
        <w:gridCol w:w="3522"/>
        <w:gridCol w:w="499"/>
        <w:gridCol w:w="708"/>
        <w:gridCol w:w="837"/>
        <w:gridCol w:w="2495"/>
      </w:tblGrid>
      <w:tr w:rsidR="008F6547" w:rsidRPr="008F6547" w14:paraId="029AFB34" w14:textId="77777777" w:rsidTr="00A94D26">
        <w:trPr>
          <w:trHeight w:val="284"/>
        </w:trPr>
        <w:tc>
          <w:tcPr>
            <w:tcW w:w="5537" w:type="dxa"/>
            <w:gridSpan w:val="5"/>
            <w:vMerge w:val="restart"/>
            <w:noWrap/>
            <w:tcMar>
              <w:left w:w="28" w:type="dxa"/>
            </w:tcMar>
          </w:tcPr>
          <w:p w14:paraId="09CCA5C7" w14:textId="77777777" w:rsidR="002E4EEB" w:rsidRPr="00A97B4C" w:rsidRDefault="00A97B4C" w:rsidP="00586235">
            <w:pPr>
              <w:jc w:val="left"/>
            </w:pPr>
            <w:r w:rsidRPr="00A97B4C">
              <w:t>Stadt Zehdenick</w:t>
            </w:r>
          </w:p>
          <w:p w14:paraId="3D8CCA8F" w14:textId="77777777" w:rsidR="00A97B4C" w:rsidRDefault="00A97B4C" w:rsidP="00586235">
            <w:pPr>
              <w:jc w:val="left"/>
            </w:pPr>
            <w:r>
              <w:t>-Der Bürgermeister-</w:t>
            </w:r>
          </w:p>
          <w:p w14:paraId="66181ED0" w14:textId="77777777" w:rsidR="00A97B4C" w:rsidRDefault="00A97B4C" w:rsidP="00586235">
            <w:pPr>
              <w:jc w:val="left"/>
            </w:pPr>
            <w:r>
              <w:t>Zentrale Vergabestelle</w:t>
            </w:r>
          </w:p>
          <w:p w14:paraId="5BC139E4" w14:textId="77777777" w:rsidR="00A97B4C" w:rsidRDefault="00A97B4C" w:rsidP="00586235">
            <w:pPr>
              <w:jc w:val="left"/>
            </w:pPr>
            <w:r>
              <w:t>Falkenthaler Chaussee 1</w:t>
            </w:r>
          </w:p>
          <w:p w14:paraId="71898EC9" w14:textId="49696992" w:rsidR="00A97B4C" w:rsidRPr="008F6547" w:rsidRDefault="00A97B4C" w:rsidP="00586235">
            <w:pPr>
              <w:jc w:val="left"/>
            </w:pPr>
            <w:r>
              <w:t>16792 Zehdenick</w:t>
            </w:r>
          </w:p>
        </w:tc>
        <w:tc>
          <w:tcPr>
            <w:tcW w:w="4539" w:type="dxa"/>
            <w:gridSpan w:val="4"/>
            <w:tcBorders>
              <w:bottom w:val="single" w:sz="4" w:space="0" w:color="808080"/>
            </w:tcBorders>
            <w:noWrap/>
            <w:vAlign w:val="center"/>
          </w:tcPr>
          <w:p w14:paraId="4537A3FD" w14:textId="40024CE5" w:rsidR="008F6547" w:rsidRPr="008F6547" w:rsidRDefault="008F6547" w:rsidP="00A10B0A">
            <w:r w:rsidRPr="008F6547">
              <w:t>Datum der Versendung</w:t>
            </w:r>
            <w:r w:rsidR="00A10B0A">
              <w:t xml:space="preserve">: </w:t>
            </w:r>
            <w:r w:rsidR="009662C6">
              <w:t>12.06</w:t>
            </w:r>
            <w:r w:rsidR="00286CA5">
              <w:t>.202</w:t>
            </w:r>
            <w:r w:rsidR="00826C0E">
              <w:t>6</w:t>
            </w:r>
          </w:p>
        </w:tc>
      </w:tr>
      <w:tr w:rsidR="008F6547" w:rsidRPr="008F6547" w14:paraId="37241992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A3A8A6" w14:textId="77777777" w:rsidR="008F6547" w:rsidRPr="008F6547" w:rsidRDefault="008F6547" w:rsidP="008F6547"/>
        </w:tc>
        <w:tc>
          <w:tcPr>
            <w:tcW w:w="4539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789A8F9" w14:textId="77777777" w:rsidR="008F6547" w:rsidRPr="008F6547" w:rsidRDefault="008F6547" w:rsidP="008F6547">
            <w:r w:rsidRPr="008F6547">
              <w:t>Vergabeart</w:t>
            </w:r>
          </w:p>
        </w:tc>
      </w:tr>
      <w:tr w:rsidR="008F6547" w:rsidRPr="008F6547" w14:paraId="394B32D9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EF5C9F5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3651A6A1" w14:textId="16158E67" w:rsidR="008F6547" w:rsidRPr="008F6547" w:rsidRDefault="00415664" w:rsidP="008F6547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040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7572343E" w14:textId="77777777" w:rsidR="008F6547" w:rsidRPr="008F6547" w:rsidRDefault="008F6547" w:rsidP="008F6547">
            <w:r w:rsidRPr="008F6547">
              <w:t>Öffentliche Ausschreibung</w:t>
            </w:r>
          </w:p>
        </w:tc>
      </w:tr>
      <w:tr w:rsidR="008F6547" w:rsidRPr="008F6547" w14:paraId="3DE93041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4EA8048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03480EA5" w14:textId="77777777" w:rsidR="008F6547" w:rsidRPr="008F6547" w:rsidRDefault="006E0531" w:rsidP="008F6547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C16206">
              <w:fldChar w:fldCharType="separate"/>
            </w:r>
            <w:r w:rsidRPr="008F6547">
              <w:fldChar w:fldCharType="end"/>
            </w:r>
          </w:p>
        </w:tc>
        <w:tc>
          <w:tcPr>
            <w:tcW w:w="4040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7E66842A" w14:textId="77777777" w:rsidR="008F6547" w:rsidRPr="008F6547" w:rsidRDefault="008F6547" w:rsidP="008F6547">
            <w:r w:rsidRPr="008F6547">
              <w:t>Beschränkte Ausschreibung</w:t>
            </w:r>
            <w:r w:rsidR="00101564">
              <w:t xml:space="preserve"> mit Teilnahmewettbewerb</w:t>
            </w:r>
          </w:p>
        </w:tc>
      </w:tr>
      <w:tr w:rsidR="006E0531" w:rsidRPr="008F6547" w14:paraId="744F4E94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ECF4DF" w14:textId="77777777" w:rsidR="006E0531" w:rsidRPr="008F6547" w:rsidRDefault="006E0531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</w:tcPr>
          <w:p w14:paraId="5E7ADEE2" w14:textId="77777777" w:rsidR="006E0531" w:rsidRPr="008F6547" w:rsidRDefault="006E0531" w:rsidP="006E0531">
            <w:pPr>
              <w:jc w:val="left"/>
            </w:pPr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C16206">
              <w:fldChar w:fldCharType="separate"/>
            </w:r>
            <w:r w:rsidRPr="008F6547">
              <w:fldChar w:fldCharType="end"/>
            </w:r>
          </w:p>
        </w:tc>
        <w:tc>
          <w:tcPr>
            <w:tcW w:w="4040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2AC57612" w14:textId="77777777" w:rsidR="006E0531" w:rsidRPr="008F6547" w:rsidRDefault="006E0531" w:rsidP="005E77BC">
            <w:r>
              <w:t xml:space="preserve">Beschränkte Ausschreibung </w:t>
            </w:r>
            <w:r w:rsidR="00101564">
              <w:t xml:space="preserve">ohne </w:t>
            </w:r>
            <w:r>
              <w:t>Teilnahmewettbewerb</w:t>
            </w:r>
          </w:p>
        </w:tc>
      </w:tr>
      <w:tr w:rsidR="008F6547" w:rsidRPr="008F6547" w14:paraId="70C57AE1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866CE4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</w:tcBorders>
            <w:noWrap/>
            <w:vAlign w:val="center"/>
          </w:tcPr>
          <w:p w14:paraId="3D0C3AAC" w14:textId="0C7A126B" w:rsidR="008F6547" w:rsidRPr="008F6547" w:rsidRDefault="00415664" w:rsidP="008F65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4040" w:type="dxa"/>
            <w:gridSpan w:val="3"/>
            <w:tcBorders>
              <w:right w:val="single" w:sz="4" w:space="0" w:color="808080"/>
            </w:tcBorders>
            <w:noWrap/>
            <w:vAlign w:val="center"/>
          </w:tcPr>
          <w:p w14:paraId="1933BC24" w14:textId="756075C8" w:rsidR="008F6547" w:rsidRPr="008F6547" w:rsidRDefault="008F6547" w:rsidP="008F6547">
            <w:r w:rsidRPr="008F6547">
              <w:t>Freihändige Vergabe</w:t>
            </w:r>
            <w:r w:rsidR="00A97B4C">
              <w:t>/Verhandlungsvergabe</w:t>
            </w:r>
          </w:p>
        </w:tc>
      </w:tr>
      <w:tr w:rsidR="008F6547" w:rsidRPr="008F6547" w14:paraId="7CEB3C96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0806B8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699C9" w14:textId="77777777" w:rsidR="008F6547" w:rsidRPr="008F6547" w:rsidRDefault="008F6547" w:rsidP="008F6547">
            <w:r w:rsidRPr="008F65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547">
              <w:instrText xml:space="preserve"> FORMCHECKBOX </w:instrText>
            </w:r>
            <w:r w:rsidR="00C16206">
              <w:fldChar w:fldCharType="separate"/>
            </w:r>
            <w:r w:rsidRPr="008F6547">
              <w:fldChar w:fldCharType="end"/>
            </w:r>
          </w:p>
        </w:tc>
        <w:tc>
          <w:tcPr>
            <w:tcW w:w="4040" w:type="dxa"/>
            <w:gridSpan w:val="3"/>
            <w:tcBorders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0767ECD" w14:textId="77777777" w:rsidR="008F6547" w:rsidRPr="008F6547" w:rsidRDefault="008F6547" w:rsidP="008F6547">
            <w:r w:rsidRPr="008F6547">
              <w:t>Internationale NATO-Ausschreibung</w:t>
            </w:r>
          </w:p>
        </w:tc>
      </w:tr>
      <w:tr w:rsidR="008F6547" w:rsidRPr="008F6547" w14:paraId="69688A23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7803695" w14:textId="77777777" w:rsidR="008F6547" w:rsidRPr="008F6547" w:rsidRDefault="008F6547" w:rsidP="008F6547"/>
        </w:tc>
        <w:tc>
          <w:tcPr>
            <w:tcW w:w="4539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CBAE824" w14:textId="77777777" w:rsidR="008F6547" w:rsidRPr="008F6547" w:rsidRDefault="00A250A6" w:rsidP="00A250A6">
            <w:r>
              <w:t>Ablauf der Angebotsfrist</w:t>
            </w:r>
          </w:p>
        </w:tc>
      </w:tr>
      <w:tr w:rsidR="008F6547" w:rsidRPr="008F6547" w14:paraId="34D72E6C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88517B" w14:textId="77777777" w:rsidR="008F6547" w:rsidRPr="008F6547" w:rsidRDefault="008F6547" w:rsidP="008F6547"/>
        </w:tc>
        <w:tc>
          <w:tcPr>
            <w:tcW w:w="204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AAAC3B0" w14:textId="7AA185B6" w:rsidR="008F6547" w:rsidRPr="008F6547" w:rsidRDefault="008F6547" w:rsidP="00A10B0A">
            <w:r w:rsidRPr="008F6547">
              <w:t>Datum</w:t>
            </w:r>
            <w:r w:rsidR="005C5A6C">
              <w:t xml:space="preserve">: </w:t>
            </w:r>
            <w:r w:rsidR="009662C6">
              <w:rPr>
                <w:b/>
              </w:rPr>
              <w:t>03.07</w:t>
            </w:r>
            <w:r w:rsidR="00826C0E">
              <w:rPr>
                <w:b/>
              </w:rPr>
              <w:t>.2026</w:t>
            </w:r>
          </w:p>
        </w:tc>
        <w:tc>
          <w:tcPr>
            <w:tcW w:w="24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421EEE8" w14:textId="4954AAA7" w:rsidR="008F6547" w:rsidRPr="008F6547" w:rsidRDefault="008F6547" w:rsidP="001062DC">
            <w:r w:rsidRPr="008F6547">
              <w:t>Uhrzeit</w:t>
            </w:r>
            <w:r w:rsidR="002E4EEB">
              <w:t xml:space="preserve">: </w:t>
            </w:r>
            <w:r w:rsidR="00415664">
              <w:t>09.</w:t>
            </w:r>
            <w:r w:rsidR="00A97B4C">
              <w:t>00</w:t>
            </w:r>
            <w:r w:rsidR="002E4EEB">
              <w:t xml:space="preserve"> Uhr</w:t>
            </w:r>
          </w:p>
        </w:tc>
      </w:tr>
      <w:tr w:rsidR="00362A49" w:rsidRPr="008F6547" w14:paraId="7547CF60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E1CAD8A" w14:textId="77777777" w:rsidR="00362A49" w:rsidRPr="008F6547" w:rsidRDefault="00362A49" w:rsidP="008F6547"/>
        </w:tc>
        <w:tc>
          <w:tcPr>
            <w:tcW w:w="4539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6D3A6BD6" w14:textId="77777777" w:rsidR="00362A49" w:rsidRPr="008F6547" w:rsidRDefault="00362A49" w:rsidP="008F6547">
            <w:r>
              <w:t>Eröffnungstermin</w:t>
            </w:r>
          </w:p>
        </w:tc>
      </w:tr>
      <w:tr w:rsidR="00362A49" w:rsidRPr="008F6547" w14:paraId="715B370C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EB7F99" w14:textId="77777777" w:rsidR="00362A49" w:rsidRPr="008F6547" w:rsidRDefault="00362A49" w:rsidP="008F6547"/>
        </w:tc>
        <w:tc>
          <w:tcPr>
            <w:tcW w:w="2044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B8AF5D0" w14:textId="1F1D7698" w:rsidR="00362A49" w:rsidRPr="008F6547" w:rsidRDefault="00362A49" w:rsidP="00A10B0A">
            <w:r w:rsidRPr="008F6547">
              <w:t>Datum</w:t>
            </w:r>
            <w:r w:rsidR="00A10B0A">
              <w:t xml:space="preserve">. </w:t>
            </w:r>
            <w:r w:rsidR="00415664">
              <w:t>entfällt</w:t>
            </w:r>
          </w:p>
        </w:tc>
        <w:tc>
          <w:tcPr>
            <w:tcW w:w="2495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04EF3F" w14:textId="485B5C11" w:rsidR="00362A49" w:rsidRPr="008F6547" w:rsidRDefault="00362A49" w:rsidP="001062DC">
            <w:r w:rsidRPr="008F6547">
              <w:t>Uhrzeit</w:t>
            </w:r>
            <w:r w:rsidR="007D4ACF">
              <w:t xml:space="preserve">: </w:t>
            </w:r>
          </w:p>
        </w:tc>
      </w:tr>
      <w:tr w:rsidR="008F6547" w:rsidRPr="008F6547" w14:paraId="0ADC7E5E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35BCE9B" w14:textId="77777777" w:rsidR="008F6547" w:rsidRPr="008F6547" w:rsidRDefault="008F6547" w:rsidP="008F6547"/>
        </w:tc>
        <w:tc>
          <w:tcPr>
            <w:tcW w:w="499" w:type="dxa"/>
            <w:tcBorders>
              <w:top w:val="single" w:sz="4" w:space="0" w:color="808080"/>
              <w:left w:val="single" w:sz="4" w:space="0" w:color="808080"/>
            </w:tcBorders>
            <w:noWrap/>
            <w:vAlign w:val="center"/>
          </w:tcPr>
          <w:p w14:paraId="0411E4E8" w14:textId="77777777" w:rsidR="008F6547" w:rsidRPr="008E12D3" w:rsidRDefault="008F6547" w:rsidP="008F6547">
            <w:r w:rsidRPr="008E12D3">
              <w:t>Ort</w:t>
            </w:r>
          </w:p>
        </w:tc>
        <w:tc>
          <w:tcPr>
            <w:tcW w:w="4040" w:type="dxa"/>
            <w:gridSpan w:val="3"/>
            <w:tcBorders>
              <w:top w:val="single" w:sz="4" w:space="0" w:color="808080"/>
              <w:right w:val="single" w:sz="4" w:space="0" w:color="808080"/>
            </w:tcBorders>
            <w:noWrap/>
            <w:vAlign w:val="center"/>
          </w:tcPr>
          <w:p w14:paraId="3D874E88" w14:textId="76588A6B" w:rsidR="008F6547" w:rsidRPr="008E12D3" w:rsidRDefault="00415664" w:rsidP="008F6547">
            <w:r>
              <w:t xml:space="preserve">Es findet keine Submission statt – die Niederschrift wird Ihnen nach Eröffnung über den </w:t>
            </w:r>
            <w:proofErr w:type="spellStart"/>
            <w:r>
              <w:t>Vmpl</w:t>
            </w:r>
            <w:proofErr w:type="spellEnd"/>
            <w:r>
              <w:t xml:space="preserve"> Bbg. zugestellt.</w:t>
            </w:r>
          </w:p>
        </w:tc>
      </w:tr>
      <w:tr w:rsidR="008F6547" w:rsidRPr="008F6547" w14:paraId="65E33B24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E89026" w14:textId="77777777" w:rsidR="008F6547" w:rsidRPr="008F6547" w:rsidRDefault="008F6547" w:rsidP="008F6547"/>
        </w:tc>
        <w:tc>
          <w:tcPr>
            <w:tcW w:w="499" w:type="dxa"/>
            <w:tcBorders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FEEDDE4" w14:textId="77777777" w:rsidR="008F6547" w:rsidRPr="006E0531" w:rsidRDefault="008F6547" w:rsidP="008F6547">
            <w:pPr>
              <w:rPr>
                <w:highlight w:val="yellow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C356BC" w14:textId="77777777" w:rsidR="008F6547" w:rsidRPr="006E0531" w:rsidRDefault="008F6547" w:rsidP="008F6547">
            <w:pPr>
              <w:rPr>
                <w:highlight w:val="yellow"/>
              </w:rPr>
            </w:pPr>
          </w:p>
        </w:tc>
      </w:tr>
      <w:tr w:rsidR="008F6547" w:rsidRPr="008F6547" w14:paraId="01C40FFF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60D3E8" w14:textId="77777777" w:rsidR="008F6547" w:rsidRPr="008F6547" w:rsidRDefault="008F6547" w:rsidP="008F6547"/>
        </w:tc>
        <w:tc>
          <w:tcPr>
            <w:tcW w:w="120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2AE4079" w14:textId="77777777" w:rsidR="008F6547" w:rsidRPr="008E12D3" w:rsidRDefault="008F6547" w:rsidP="008F6547">
            <w:r w:rsidRPr="008E12D3">
              <w:t>Raum</w:t>
            </w:r>
          </w:p>
        </w:tc>
        <w:tc>
          <w:tcPr>
            <w:tcW w:w="33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1EC4FF4" w14:textId="04AB7A65" w:rsidR="008F6547" w:rsidRPr="008E12D3" w:rsidRDefault="00415664" w:rsidP="008F6547">
            <w:r>
              <w:t xml:space="preserve"> </w:t>
            </w:r>
          </w:p>
        </w:tc>
      </w:tr>
      <w:tr w:rsidR="008F6547" w:rsidRPr="008F6547" w14:paraId="54C29982" w14:textId="77777777" w:rsidTr="00A94D26">
        <w:trPr>
          <w:trHeight w:val="284"/>
        </w:trPr>
        <w:tc>
          <w:tcPr>
            <w:tcW w:w="5537" w:type="dxa"/>
            <w:gridSpan w:val="5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660A2" w14:textId="77777777" w:rsidR="008F6547" w:rsidRPr="008F6547" w:rsidRDefault="008F6547" w:rsidP="008F6547"/>
        </w:tc>
        <w:tc>
          <w:tcPr>
            <w:tcW w:w="45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ED60D21" w14:textId="22965D2D" w:rsidR="008F6547" w:rsidRPr="008F6547" w:rsidRDefault="00A250A6" w:rsidP="00A10B0A">
            <w:r>
              <w:t>Binde</w:t>
            </w:r>
            <w:r w:rsidRPr="008F6547">
              <w:t xml:space="preserve">frist </w:t>
            </w:r>
            <w:r w:rsidR="008F6547" w:rsidRPr="008F6547">
              <w:t>endet am</w:t>
            </w:r>
            <w:r w:rsidR="00A10B0A">
              <w:t xml:space="preserve">: </w:t>
            </w:r>
            <w:r w:rsidR="009662C6">
              <w:t>03.08</w:t>
            </w:r>
            <w:r w:rsidR="00826C0E">
              <w:t>.2026</w:t>
            </w:r>
          </w:p>
        </w:tc>
      </w:tr>
      <w:tr w:rsidR="00E82F50" w:rsidRPr="008F6547" w14:paraId="6EC1EBB4" w14:textId="77777777" w:rsidTr="00A94D26">
        <w:trPr>
          <w:trHeight w:val="284"/>
        </w:trPr>
        <w:tc>
          <w:tcPr>
            <w:tcW w:w="5537" w:type="dxa"/>
            <w:gridSpan w:val="5"/>
            <w:noWrap/>
            <w:tcMar>
              <w:left w:w="28" w:type="dxa"/>
            </w:tcMar>
            <w:vAlign w:val="center"/>
          </w:tcPr>
          <w:p w14:paraId="4887E6FE" w14:textId="77777777" w:rsidR="00E82F50" w:rsidRPr="00586235" w:rsidRDefault="00E82F50" w:rsidP="008F6547">
            <w:pPr>
              <w:rPr>
                <w:b/>
              </w:rPr>
            </w:pPr>
          </w:p>
        </w:tc>
        <w:tc>
          <w:tcPr>
            <w:tcW w:w="4539" w:type="dxa"/>
            <w:gridSpan w:val="4"/>
            <w:tcBorders>
              <w:top w:val="single" w:sz="4" w:space="0" w:color="808080"/>
            </w:tcBorders>
            <w:noWrap/>
            <w:vAlign w:val="center"/>
          </w:tcPr>
          <w:p w14:paraId="20B58527" w14:textId="77777777" w:rsidR="00E82F50" w:rsidRPr="008F6547" w:rsidRDefault="00E82F50" w:rsidP="008F6547"/>
        </w:tc>
      </w:tr>
      <w:tr w:rsidR="008F6547" w:rsidRPr="008F6547" w14:paraId="23444B74" w14:textId="77777777" w:rsidTr="00A94D26">
        <w:trPr>
          <w:trHeight w:val="284"/>
        </w:trPr>
        <w:tc>
          <w:tcPr>
            <w:tcW w:w="5537" w:type="dxa"/>
            <w:gridSpan w:val="5"/>
            <w:noWrap/>
            <w:tcMar>
              <w:left w:w="28" w:type="dxa"/>
            </w:tcMar>
            <w:vAlign w:val="center"/>
          </w:tcPr>
          <w:p w14:paraId="207C3D9F" w14:textId="77777777" w:rsidR="008F6547" w:rsidRPr="00586235" w:rsidRDefault="008F6547" w:rsidP="008F6547">
            <w:pPr>
              <w:rPr>
                <w:b/>
              </w:rPr>
            </w:pPr>
            <w:r w:rsidRPr="00586235">
              <w:rPr>
                <w:b/>
              </w:rPr>
              <w:t>Aufforderung zur Abgabe eines Angebots</w:t>
            </w:r>
          </w:p>
        </w:tc>
        <w:tc>
          <w:tcPr>
            <w:tcW w:w="4539" w:type="dxa"/>
            <w:gridSpan w:val="4"/>
            <w:noWrap/>
            <w:vAlign w:val="center"/>
          </w:tcPr>
          <w:p w14:paraId="5954BF86" w14:textId="77777777" w:rsidR="008F6547" w:rsidRPr="008F6547" w:rsidRDefault="008F6547" w:rsidP="008F6547"/>
        </w:tc>
      </w:tr>
      <w:tr w:rsidR="008F6547" w:rsidRPr="008F6547" w14:paraId="3A233A78" w14:textId="77777777" w:rsidTr="00A94D26">
        <w:trPr>
          <w:trHeight w:val="284"/>
        </w:trPr>
        <w:tc>
          <w:tcPr>
            <w:tcW w:w="5537" w:type="dxa"/>
            <w:gridSpan w:val="5"/>
            <w:noWrap/>
            <w:tcMar>
              <w:left w:w="28" w:type="dxa"/>
            </w:tcMar>
            <w:vAlign w:val="center"/>
          </w:tcPr>
          <w:p w14:paraId="0E0F5778" w14:textId="77777777" w:rsidR="008F6547" w:rsidRPr="00586235" w:rsidRDefault="00C44039" w:rsidP="0050306C">
            <w:pPr>
              <w:rPr>
                <w:bCs/>
                <w:iCs/>
              </w:rPr>
            </w:pPr>
            <w:r>
              <w:rPr>
                <w:bCs/>
                <w:iCs/>
              </w:rPr>
              <w:t>(Vergabeverfahren gem</w:t>
            </w:r>
            <w:r w:rsidR="0050306C">
              <w:rPr>
                <w:bCs/>
                <w:iCs/>
              </w:rPr>
              <w:t>äß</w:t>
            </w:r>
            <w:r>
              <w:rPr>
                <w:bCs/>
                <w:iCs/>
              </w:rPr>
              <w:t xml:space="preserve"> Abschnitt 1 </w:t>
            </w:r>
            <w:r w:rsidR="0050306C">
              <w:rPr>
                <w:bCs/>
                <w:iCs/>
              </w:rPr>
              <w:t xml:space="preserve">der </w:t>
            </w:r>
            <w:r>
              <w:rPr>
                <w:bCs/>
                <w:iCs/>
              </w:rPr>
              <w:t>VOB/A)</w:t>
            </w:r>
          </w:p>
        </w:tc>
        <w:tc>
          <w:tcPr>
            <w:tcW w:w="2044" w:type="dxa"/>
            <w:gridSpan w:val="3"/>
            <w:noWrap/>
            <w:vAlign w:val="center"/>
          </w:tcPr>
          <w:p w14:paraId="7D9B3E27" w14:textId="77777777" w:rsidR="008F6547" w:rsidRPr="008F6547" w:rsidRDefault="008F6547" w:rsidP="008F6547"/>
        </w:tc>
        <w:tc>
          <w:tcPr>
            <w:tcW w:w="2495" w:type="dxa"/>
            <w:noWrap/>
            <w:vAlign w:val="center"/>
          </w:tcPr>
          <w:p w14:paraId="47AC5AC6" w14:textId="77777777" w:rsidR="008F6547" w:rsidRPr="008F6547" w:rsidRDefault="008F6547" w:rsidP="008F6547"/>
        </w:tc>
      </w:tr>
      <w:tr w:rsidR="00C44039" w:rsidRPr="008F6547" w14:paraId="268981D3" w14:textId="77777777" w:rsidTr="00A94D26">
        <w:trPr>
          <w:trHeight w:val="284"/>
        </w:trPr>
        <w:tc>
          <w:tcPr>
            <w:tcW w:w="2015" w:type="dxa"/>
            <w:gridSpan w:val="4"/>
            <w:noWrap/>
            <w:tcMar>
              <w:left w:w="28" w:type="dxa"/>
            </w:tcMar>
            <w:vAlign w:val="center"/>
          </w:tcPr>
          <w:p w14:paraId="7486CD94" w14:textId="77777777" w:rsidR="00C44039" w:rsidRPr="008F6547" w:rsidDel="00B9692F" w:rsidRDefault="00C44039" w:rsidP="008F6547"/>
        </w:tc>
        <w:tc>
          <w:tcPr>
            <w:tcW w:w="8061" w:type="dxa"/>
            <w:gridSpan w:val="5"/>
            <w:noWrap/>
            <w:vAlign w:val="center"/>
          </w:tcPr>
          <w:p w14:paraId="7289AB9C" w14:textId="77777777" w:rsidR="00C44039" w:rsidRDefault="00C44039" w:rsidP="008F6547"/>
        </w:tc>
      </w:tr>
      <w:tr w:rsidR="00C44039" w:rsidRPr="008F6547" w14:paraId="167BF4C8" w14:textId="77777777" w:rsidTr="00A94D26">
        <w:trPr>
          <w:trHeight w:val="284"/>
        </w:trPr>
        <w:tc>
          <w:tcPr>
            <w:tcW w:w="10076" w:type="dxa"/>
            <w:gridSpan w:val="9"/>
            <w:noWrap/>
            <w:tcMar>
              <w:left w:w="28" w:type="dxa"/>
            </w:tcMar>
            <w:vAlign w:val="center"/>
          </w:tcPr>
          <w:p w14:paraId="044642C3" w14:textId="77777777" w:rsidR="00C44039" w:rsidRDefault="00C44039" w:rsidP="008F6547">
            <w:r>
              <w:t>Bezeichnung der Bauleistung:</w:t>
            </w:r>
          </w:p>
        </w:tc>
      </w:tr>
      <w:tr w:rsidR="008F6547" w:rsidRPr="008F6547" w14:paraId="6946000C" w14:textId="77777777" w:rsidTr="00A94D26">
        <w:trPr>
          <w:trHeight w:val="397"/>
        </w:trPr>
        <w:tc>
          <w:tcPr>
            <w:tcW w:w="10076" w:type="dxa"/>
            <w:gridSpan w:val="9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tbl>
            <w:tblPr>
              <w:tblW w:w="10076" w:type="dxa"/>
              <w:tblLayout w:type="fixed"/>
              <w:tblLook w:val="01E0" w:firstRow="1" w:lastRow="1" w:firstColumn="1" w:lastColumn="1" w:noHBand="0" w:noVBand="0"/>
            </w:tblPr>
            <w:tblGrid>
              <w:gridCol w:w="2015"/>
              <w:gridCol w:w="8061"/>
            </w:tblGrid>
            <w:tr w:rsidR="003C5FA8" w:rsidRPr="006A5D4D" w14:paraId="2F99EC97" w14:textId="77777777" w:rsidTr="000C43E2">
              <w:trPr>
                <w:trHeight w:val="284"/>
              </w:trPr>
              <w:tc>
                <w:tcPr>
                  <w:tcW w:w="2015" w:type="dxa"/>
                  <w:noWrap/>
                  <w:tcMar>
                    <w:left w:w="28" w:type="dxa"/>
                  </w:tcMar>
                  <w:vAlign w:val="center"/>
                </w:tcPr>
                <w:p w14:paraId="74AB19A7" w14:textId="77777777" w:rsidR="003C5FA8" w:rsidRPr="006A5D4D" w:rsidRDefault="003C5FA8" w:rsidP="003C5FA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Maßnahmennummer</w:t>
                  </w:r>
                </w:p>
              </w:tc>
              <w:tc>
                <w:tcPr>
                  <w:tcW w:w="8061" w:type="dxa"/>
                  <w:noWrap/>
                  <w:vAlign w:val="center"/>
                </w:tcPr>
                <w:p w14:paraId="63041B58" w14:textId="77777777" w:rsidR="003C5FA8" w:rsidRPr="006A5D4D" w:rsidRDefault="003C5FA8" w:rsidP="003C5FA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Baumaßnahme</w:t>
                  </w:r>
                </w:p>
              </w:tc>
            </w:tr>
            <w:tr w:rsidR="003C5FA8" w:rsidRPr="008F6547" w14:paraId="42DFE52C" w14:textId="77777777" w:rsidTr="000C43E2">
              <w:trPr>
                <w:trHeight w:val="284"/>
              </w:trPr>
              <w:tc>
                <w:tcPr>
                  <w:tcW w:w="2015" w:type="dxa"/>
                  <w:vMerge w:val="restart"/>
                  <w:noWrap/>
                  <w:tcMar>
                    <w:left w:w="28" w:type="dxa"/>
                  </w:tcMar>
                  <w:vAlign w:val="center"/>
                </w:tcPr>
                <w:p w14:paraId="3F162CBB" w14:textId="77777777" w:rsidR="003C5FA8" w:rsidRPr="008F6547" w:rsidRDefault="003C5FA8" w:rsidP="003C5FA8"/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50BECD89" w14:textId="2ED2EE93" w:rsidR="003C5FA8" w:rsidRPr="00A36715" w:rsidRDefault="009662C6" w:rsidP="006F7A94">
                  <w:pPr>
                    <w:rPr>
                      <w:b/>
                    </w:rPr>
                  </w:pPr>
                  <w:r>
                    <w:rPr>
                      <w:rFonts w:cs="Arial"/>
                    </w:rPr>
                    <w:t>Außenanlage</w:t>
                  </w:r>
                  <w:r w:rsidR="00826C0E">
                    <w:rPr>
                      <w:rFonts w:cs="Arial"/>
                    </w:rPr>
                    <w:t xml:space="preserve"> </w:t>
                  </w:r>
                  <w:proofErr w:type="spellStart"/>
                  <w:r w:rsidR="00826C0E">
                    <w:rPr>
                      <w:rFonts w:cs="Arial"/>
                    </w:rPr>
                    <w:t>Touristinfo</w:t>
                  </w:r>
                  <w:proofErr w:type="spellEnd"/>
                  <w:r w:rsidR="00826C0E">
                    <w:rPr>
                      <w:rFonts w:cs="Arial"/>
                    </w:rPr>
                    <w:t xml:space="preserve"> Berliner Str. 27, 16792 Zehdenick</w:t>
                  </w:r>
                </w:p>
              </w:tc>
            </w:tr>
            <w:tr w:rsidR="003C5FA8" w:rsidRPr="008F6547" w14:paraId="56F28D3C" w14:textId="77777777" w:rsidTr="000C43E2">
              <w:trPr>
                <w:trHeight w:val="284"/>
              </w:trPr>
              <w:tc>
                <w:tcPr>
                  <w:tcW w:w="2015" w:type="dxa"/>
                  <w:vMerge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2267B21C" w14:textId="77777777" w:rsidR="003C5FA8" w:rsidRPr="008F6547" w:rsidRDefault="003C5FA8" w:rsidP="003C5FA8"/>
              </w:tc>
              <w:tc>
                <w:tcPr>
                  <w:tcW w:w="8061" w:type="dxa"/>
                  <w:tcBorders>
                    <w:top w:val="single" w:sz="4" w:space="0" w:color="808080"/>
                    <w:bottom w:val="single" w:sz="4" w:space="0" w:color="808080"/>
                  </w:tcBorders>
                  <w:vAlign w:val="center"/>
                </w:tcPr>
                <w:p w14:paraId="7F28AFF0" w14:textId="77777777" w:rsidR="003C5FA8" w:rsidRPr="00A36715" w:rsidRDefault="003C5FA8" w:rsidP="003C5FA8">
                  <w:pPr>
                    <w:rPr>
                      <w:b/>
                    </w:rPr>
                  </w:pPr>
                </w:p>
              </w:tc>
            </w:tr>
            <w:tr w:rsidR="003C5FA8" w:rsidRPr="006A5D4D" w14:paraId="310E6126" w14:textId="77777777" w:rsidTr="000C43E2">
              <w:trPr>
                <w:trHeight w:val="284"/>
              </w:trPr>
              <w:tc>
                <w:tcPr>
                  <w:tcW w:w="2015" w:type="dxa"/>
                  <w:tcBorders>
                    <w:top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32212B29" w14:textId="77777777" w:rsidR="003C5FA8" w:rsidRPr="006A5D4D" w:rsidRDefault="003C5FA8" w:rsidP="003C5FA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8061" w:type="dxa"/>
                  <w:tcBorders>
                    <w:top w:val="single" w:sz="4" w:space="0" w:color="808080"/>
                  </w:tcBorders>
                  <w:noWrap/>
                  <w:vAlign w:val="center"/>
                </w:tcPr>
                <w:p w14:paraId="3D81A11B" w14:textId="77777777" w:rsidR="003C5FA8" w:rsidRPr="006A5D4D" w:rsidRDefault="003C5FA8" w:rsidP="003C5FA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Leistung</w:t>
                  </w:r>
                </w:p>
              </w:tc>
            </w:tr>
            <w:tr w:rsidR="003C5FA8" w:rsidRPr="008F6547" w14:paraId="5D6294C9" w14:textId="77777777" w:rsidTr="000C43E2">
              <w:trPr>
                <w:trHeight w:val="284"/>
              </w:trPr>
              <w:tc>
                <w:tcPr>
                  <w:tcW w:w="2015" w:type="dxa"/>
                  <w:tcBorders>
                    <w:bottom w:val="single" w:sz="4" w:space="0" w:color="808080"/>
                  </w:tcBorders>
                  <w:noWrap/>
                  <w:tcMar>
                    <w:left w:w="28" w:type="dxa"/>
                  </w:tcMar>
                  <w:vAlign w:val="center"/>
                </w:tcPr>
                <w:p w14:paraId="0FB1CE91" w14:textId="30E72857" w:rsidR="003C5FA8" w:rsidRPr="00A36715" w:rsidRDefault="003C5FA8" w:rsidP="003C5FA8">
                  <w:pPr>
                    <w:rPr>
                      <w:b/>
                    </w:rPr>
                  </w:pPr>
                  <w:r w:rsidRPr="00052664">
                    <w:rPr>
                      <w:rFonts w:cs="Arial"/>
                      <w:b/>
                      <w:sz w:val="18"/>
                    </w:rPr>
                    <w:t>2</w:t>
                  </w:r>
                  <w:r w:rsidR="009662C6">
                    <w:rPr>
                      <w:rFonts w:cs="Arial"/>
                      <w:b/>
                      <w:sz w:val="18"/>
                    </w:rPr>
                    <w:t>6</w:t>
                  </w:r>
                  <w:r w:rsidRPr="00052664">
                    <w:rPr>
                      <w:rFonts w:cs="Arial"/>
                      <w:b/>
                      <w:sz w:val="18"/>
                    </w:rPr>
                    <w:t>-ZVS-</w:t>
                  </w:r>
                  <w:r w:rsidR="009662C6">
                    <w:rPr>
                      <w:rFonts w:cs="Arial"/>
                      <w:b/>
                      <w:sz w:val="18"/>
                    </w:rPr>
                    <w:t>04</w:t>
                  </w:r>
                  <w:r w:rsidRPr="00052664">
                    <w:rPr>
                      <w:rFonts w:cs="Arial"/>
                      <w:b/>
                      <w:sz w:val="18"/>
                    </w:rPr>
                    <w:t>-VOB-ÖA</w:t>
                  </w:r>
                </w:p>
              </w:tc>
              <w:tc>
                <w:tcPr>
                  <w:tcW w:w="8061" w:type="dxa"/>
                  <w:tcBorders>
                    <w:bottom w:val="single" w:sz="4" w:space="0" w:color="808080"/>
                  </w:tcBorders>
                  <w:vAlign w:val="center"/>
                </w:tcPr>
                <w:p w14:paraId="334E4966" w14:textId="46086C40" w:rsidR="003C5FA8" w:rsidRPr="003D0DDF" w:rsidRDefault="009662C6" w:rsidP="003C5FA8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</w:rPr>
                    <w:t xml:space="preserve">Arbeiten an der </w:t>
                  </w:r>
                  <w:bookmarkStart w:id="1" w:name="_GoBack"/>
                  <w:bookmarkEnd w:id="1"/>
                  <w:r>
                    <w:rPr>
                      <w:rFonts w:cs="Arial"/>
                      <w:b/>
                    </w:rPr>
                    <w:t xml:space="preserve">Außenanlage </w:t>
                  </w:r>
                </w:p>
              </w:tc>
            </w:tr>
          </w:tbl>
          <w:p w14:paraId="3C0A1149" w14:textId="3B0EB2E3" w:rsidR="008F6547" w:rsidRPr="006B28BB" w:rsidRDefault="0008130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A5658" w:rsidRPr="008A13F3" w14:paraId="3D3347EB" w14:textId="77777777" w:rsidTr="00A94D26">
        <w:trPr>
          <w:trHeight w:val="397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3D7CC718" w14:textId="77777777" w:rsidR="00EA5658" w:rsidRPr="008A13F3" w:rsidRDefault="00EA5658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588" w:type="dxa"/>
            <w:gridSpan w:val="8"/>
            <w:noWrap/>
            <w:vAlign w:val="center"/>
          </w:tcPr>
          <w:p w14:paraId="76EEAB6C" w14:textId="77777777" w:rsidR="00EA5658" w:rsidRPr="00EA5658" w:rsidRDefault="00EA5658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 w:rsidR="00EC5A94">
              <w:rPr>
                <w:b/>
              </w:rPr>
              <w:t>:</w:t>
            </w:r>
          </w:p>
        </w:tc>
      </w:tr>
      <w:tr w:rsidR="00A94D26" w:rsidRPr="00520D3B" w14:paraId="06A7B85E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21B65CF2" w14:textId="77777777" w:rsidR="00A94D26" w:rsidRPr="006A5D4D" w:rsidRDefault="00A94D26" w:rsidP="00B84FDA">
            <w:r w:rsidRPr="006A5D4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5D4D">
              <w:instrText xml:space="preserve"> FORMCHECKBOX </w:instrText>
            </w:r>
            <w:r w:rsidR="00C16206">
              <w:fldChar w:fldCharType="separate"/>
            </w:r>
            <w:r w:rsidRPr="006A5D4D">
              <w:fldChar w:fldCharType="end"/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6C1876A5" w14:textId="77777777" w:rsidR="00A94D26" w:rsidRPr="004749BE" w:rsidRDefault="00A94D26" w:rsidP="00B84FDA">
            <w:r w:rsidRPr="006A5D4D">
              <w:t>212</w:t>
            </w:r>
          </w:p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018C83C4" w14:textId="77777777" w:rsidR="00A94D26" w:rsidRPr="00520D3B" w:rsidRDefault="00A94D26" w:rsidP="00B84FDA">
            <w:r>
              <w:t>Teilnahme</w:t>
            </w:r>
            <w:r w:rsidRPr="004749BE">
              <w:t xml:space="preserve">bedingungen </w:t>
            </w:r>
            <w:r w:rsidRPr="00362A49">
              <w:t>(</w:t>
            </w:r>
            <w:r>
              <w:t>Ausgabe 2019</w:t>
            </w:r>
            <w:r w:rsidRPr="00362A49">
              <w:t>)</w:t>
            </w:r>
          </w:p>
        </w:tc>
      </w:tr>
      <w:tr w:rsidR="00A94D26" w:rsidRPr="00520D3B" w14:paraId="0CB79982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6B58B089" w14:textId="77777777" w:rsidR="00A94D26" w:rsidRPr="006A5D4D" w:rsidRDefault="00A94D26" w:rsidP="00B84FD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44795A8F" w14:textId="77777777" w:rsidR="00A94D26" w:rsidRPr="004749BE" w:rsidRDefault="00A94D26" w:rsidP="00B84FDA">
            <w:r>
              <w:t>216</w:t>
            </w:r>
          </w:p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7E93F1FE" w14:textId="77777777" w:rsidR="00A94D26" w:rsidRPr="001C5934" w:rsidRDefault="00A94D26" w:rsidP="00B84FDA">
            <w:pPr>
              <w:rPr>
                <w:highlight w:val="yellow"/>
              </w:rPr>
            </w:pPr>
            <w:r>
              <w:t xml:space="preserve">Verzeichnis der im Vergabeverfahren vorzulegenden </w:t>
            </w:r>
            <w:r w:rsidRPr="00465E3B">
              <w:t>Unterlagen</w:t>
            </w:r>
          </w:p>
        </w:tc>
      </w:tr>
      <w:tr w:rsidR="00A94D26" w:rsidRPr="00520D3B" w14:paraId="6629BEF6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7A88C9FE" w14:textId="77777777" w:rsidR="00A94D26" w:rsidRPr="006A5D4D" w:rsidRDefault="00A94D26" w:rsidP="00B84FD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6CBA1732" w14:textId="77777777" w:rsidR="00A94D26" w:rsidRPr="004749BE" w:rsidRDefault="00A94D26" w:rsidP="00B84FDA"/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3A18D82B" w14:textId="77777777" w:rsidR="00A94D26" w:rsidRPr="00A37205" w:rsidRDefault="00A94D26" w:rsidP="00B84FDA">
            <w:r w:rsidRPr="00A37205">
              <w:t xml:space="preserve">Hinweise </w:t>
            </w:r>
            <w:proofErr w:type="spellStart"/>
            <w:r w:rsidRPr="00A37205">
              <w:t>eVergabe</w:t>
            </w:r>
            <w:proofErr w:type="spellEnd"/>
          </w:p>
        </w:tc>
      </w:tr>
      <w:tr w:rsidR="00A94D26" w:rsidRPr="00520D3B" w14:paraId="021EE1E6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6A8FDF4C" w14:textId="77777777" w:rsidR="00A94D26" w:rsidRPr="006A5D4D" w:rsidRDefault="00A94D26" w:rsidP="00B84FD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2C765116" w14:textId="77777777" w:rsidR="00A94D26" w:rsidRPr="004749BE" w:rsidRDefault="00A94D26" w:rsidP="00B84FDA"/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521170BD" w14:textId="77777777" w:rsidR="00A94D26" w:rsidRPr="00A37205" w:rsidRDefault="00A94D26" w:rsidP="00B84FDA">
            <w:r w:rsidRPr="00A37205">
              <w:t xml:space="preserve">Hinweise </w:t>
            </w:r>
            <w:r>
              <w:t>Steuern</w:t>
            </w:r>
          </w:p>
        </w:tc>
      </w:tr>
      <w:tr w:rsidR="00A94D26" w:rsidRPr="00520D3B" w14:paraId="76ECDE0F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75CCE2DB" w14:textId="77777777" w:rsidR="00A94D26" w:rsidRPr="006A5D4D" w:rsidRDefault="00A94D26" w:rsidP="00B84FD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shd w:val="clear" w:color="auto" w:fill="auto"/>
            <w:noWrap/>
            <w:vAlign w:val="center"/>
          </w:tcPr>
          <w:p w14:paraId="5027F581" w14:textId="77777777" w:rsidR="00A94D26" w:rsidRPr="004749BE" w:rsidRDefault="00A94D26" w:rsidP="00B84FDA"/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28022FB4" w14:textId="77777777" w:rsidR="00A94D26" w:rsidRPr="00A37205" w:rsidRDefault="00A94D26" w:rsidP="00B84FDA">
            <w:r>
              <w:t>Informationen zum Datenschutz</w:t>
            </w:r>
          </w:p>
        </w:tc>
      </w:tr>
      <w:tr w:rsidR="00B849C3" w:rsidRPr="00520D3B" w14:paraId="22A41193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2083905D" w14:textId="57042020" w:rsidR="00B849C3" w:rsidRPr="006A5D4D" w:rsidRDefault="00B849C3" w:rsidP="00B60037"/>
        </w:tc>
        <w:tc>
          <w:tcPr>
            <w:tcW w:w="670" w:type="dxa"/>
            <w:shd w:val="clear" w:color="auto" w:fill="auto"/>
            <w:noWrap/>
            <w:vAlign w:val="center"/>
          </w:tcPr>
          <w:p w14:paraId="7245FA27" w14:textId="7AC447D1" w:rsidR="00B849C3" w:rsidRPr="004749BE" w:rsidRDefault="00B849C3" w:rsidP="00B60037"/>
        </w:tc>
        <w:tc>
          <w:tcPr>
            <w:tcW w:w="8918" w:type="dxa"/>
            <w:gridSpan w:val="7"/>
            <w:shd w:val="clear" w:color="auto" w:fill="auto"/>
            <w:vAlign w:val="center"/>
          </w:tcPr>
          <w:p w14:paraId="019A971E" w14:textId="76822B4E" w:rsidR="00B849C3" w:rsidRPr="004749BE" w:rsidRDefault="00B849C3" w:rsidP="00B60037"/>
        </w:tc>
      </w:tr>
      <w:tr w:rsidR="003E7E5A" w:rsidRPr="00520D3B" w14:paraId="7AE34A87" w14:textId="77777777" w:rsidTr="00A94D26">
        <w:trPr>
          <w:trHeight w:val="397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6E1841D5" w14:textId="77777777" w:rsidR="003E7E5A" w:rsidDel="00B9692F" w:rsidRDefault="003E7E5A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588" w:type="dxa"/>
            <w:gridSpan w:val="8"/>
            <w:noWrap/>
            <w:vAlign w:val="center"/>
          </w:tcPr>
          <w:p w14:paraId="33A27806" w14:textId="7542D686" w:rsidR="003E7E5A" w:rsidRPr="00520D3B" w:rsidRDefault="003E7E5A" w:rsidP="00D249E6">
            <w:pPr>
              <w:spacing w:before="120"/>
            </w:pPr>
            <w:r w:rsidRPr="00D249E6">
              <w:rPr>
                <w:b/>
              </w:rPr>
              <w:t>die beim Bieter verbleiben und Vertragsbestandteil werden:</w:t>
            </w:r>
          </w:p>
        </w:tc>
      </w:tr>
      <w:tr w:rsidR="003E7E5A" w:rsidRPr="00520D3B" w14:paraId="1AF17304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7CAF20C3" w14:textId="77777777" w:rsidR="003E7E5A" w:rsidRPr="006A5D4D" w:rsidRDefault="003E7E5A" w:rsidP="00800ED1">
            <w:r w:rsidRPr="006A5D4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5D4D">
              <w:instrText xml:space="preserve"> FORMCHECKBOX </w:instrText>
            </w:r>
            <w:r w:rsidR="00C16206">
              <w:fldChar w:fldCharType="separate"/>
            </w:r>
            <w:r w:rsidRPr="006A5D4D"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6588E5A1" w14:textId="77777777" w:rsidR="003E7E5A" w:rsidRPr="004749BE" w:rsidRDefault="003E7E5A" w:rsidP="00800ED1">
            <w:pPr>
              <w:rPr>
                <w:strike/>
              </w:rPr>
            </w:pPr>
          </w:p>
        </w:tc>
        <w:tc>
          <w:tcPr>
            <w:tcW w:w="8482" w:type="dxa"/>
            <w:gridSpan w:val="6"/>
            <w:shd w:val="clear" w:color="auto" w:fill="auto"/>
            <w:vAlign w:val="center"/>
          </w:tcPr>
          <w:p w14:paraId="4FDE3704" w14:textId="77777777" w:rsidR="003E7E5A" w:rsidRPr="001C5934" w:rsidRDefault="003E7E5A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3E7E5A" w:rsidRPr="00B9692F" w14:paraId="5B44872C" w14:textId="77777777" w:rsidTr="002A6FC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3BD61CC5" w14:textId="77777777" w:rsidR="003E7E5A" w:rsidRPr="006A5D4D" w:rsidRDefault="003E7E5A" w:rsidP="00800ED1">
            <w:r w:rsidRPr="006A5D4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5D4D">
              <w:instrText xml:space="preserve"> FORMCHECKBOX </w:instrText>
            </w:r>
            <w:r w:rsidR="00C16206">
              <w:fldChar w:fldCharType="separate"/>
            </w:r>
            <w:r w:rsidRPr="006A5D4D"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201A93E0" w14:textId="77777777" w:rsidR="003E7E5A" w:rsidRPr="00B9692F" w:rsidRDefault="003E7E5A" w:rsidP="00B60037">
            <w:pPr>
              <w:rPr>
                <w:i/>
              </w:rPr>
            </w:pPr>
            <w:r w:rsidRPr="00FE41B9">
              <w:t>214</w:t>
            </w:r>
          </w:p>
        </w:tc>
        <w:tc>
          <w:tcPr>
            <w:tcW w:w="8482" w:type="dxa"/>
            <w:gridSpan w:val="6"/>
            <w:shd w:val="clear" w:color="auto" w:fill="auto"/>
            <w:vAlign w:val="center"/>
          </w:tcPr>
          <w:p w14:paraId="36A7B7D7" w14:textId="77777777" w:rsidR="003E7E5A" w:rsidRPr="00B9692F" w:rsidRDefault="003E7E5A" w:rsidP="00800ED1">
            <w:r w:rsidRPr="00B9692F">
              <w:t>Besondere Vertrag</w:t>
            </w:r>
            <w:r>
              <w:t>s</w:t>
            </w:r>
            <w:r w:rsidRPr="00B9692F">
              <w:t>bedingungen</w:t>
            </w:r>
          </w:p>
        </w:tc>
      </w:tr>
      <w:tr w:rsidR="00602F09" w:rsidRPr="002A6FC6" w14:paraId="393DC3A0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5DD699A1" w14:textId="6B00194F" w:rsidR="00602F09" w:rsidRPr="007E75E9" w:rsidRDefault="002A6FC6" w:rsidP="00F12663">
            <w:pPr>
              <w:rPr>
                <w:highlight w:val="yellow"/>
              </w:rPr>
            </w:pPr>
            <w:r w:rsidRPr="006A5D4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A5D4D">
              <w:instrText xml:space="preserve"> FORMCHECKBOX </w:instrText>
            </w:r>
            <w:r w:rsidR="00C16206">
              <w:fldChar w:fldCharType="separate"/>
            </w:r>
            <w:r w:rsidRPr="006A5D4D">
              <w:fldChar w:fldCharType="end"/>
            </w: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0CD0AC41" w14:textId="77777777" w:rsidR="00602F09" w:rsidRPr="004749BE" w:rsidRDefault="00602F09" w:rsidP="00F12663"/>
        </w:tc>
        <w:tc>
          <w:tcPr>
            <w:tcW w:w="8482" w:type="dxa"/>
            <w:gridSpan w:val="6"/>
            <w:shd w:val="clear" w:color="auto" w:fill="auto"/>
            <w:vAlign w:val="center"/>
          </w:tcPr>
          <w:p w14:paraId="3C6CE945" w14:textId="7DD7D379" w:rsidR="00602F09" w:rsidRPr="002A6FC6" w:rsidRDefault="002A6FC6" w:rsidP="002A6FC6">
            <w:pPr>
              <w:pBdr>
                <w:bottom w:val="single" w:sz="4" w:space="1" w:color="auto"/>
              </w:pBdr>
              <w:tabs>
                <w:tab w:val="right" w:pos="9781"/>
              </w:tabs>
              <w:ind w:right="-568"/>
            </w:pPr>
            <w:r w:rsidRPr="002A6FC6">
              <w:rPr>
                <w:rFonts w:cs="Arial"/>
              </w:rPr>
              <w:t xml:space="preserve">Formular 5.1 Ergänzende Vergabebedingung </w:t>
            </w:r>
            <w:proofErr w:type="spellStart"/>
            <w:r w:rsidRPr="002A6FC6">
              <w:rPr>
                <w:rFonts w:cs="Arial"/>
              </w:rPr>
              <w:t>BbgVergG</w:t>
            </w:r>
            <w:proofErr w:type="spellEnd"/>
          </w:p>
        </w:tc>
      </w:tr>
      <w:tr w:rsidR="002C746F" w:rsidRPr="00520D3B" w14:paraId="5C930311" w14:textId="77777777" w:rsidTr="00A94D26">
        <w:trPr>
          <w:trHeight w:val="284"/>
        </w:trPr>
        <w:tc>
          <w:tcPr>
            <w:tcW w:w="488" w:type="dxa"/>
            <w:noWrap/>
            <w:tcMar>
              <w:left w:w="28" w:type="dxa"/>
            </w:tcMar>
            <w:vAlign w:val="center"/>
          </w:tcPr>
          <w:p w14:paraId="11869683" w14:textId="1377B2A4" w:rsidR="002C746F" w:rsidRPr="007E75E9" w:rsidRDefault="002C746F" w:rsidP="00A250A6">
            <w:pPr>
              <w:rPr>
                <w:highlight w:val="yellow"/>
              </w:rPr>
            </w:pPr>
          </w:p>
        </w:tc>
        <w:tc>
          <w:tcPr>
            <w:tcW w:w="1106" w:type="dxa"/>
            <w:gridSpan w:val="2"/>
            <w:shd w:val="clear" w:color="auto" w:fill="auto"/>
            <w:noWrap/>
            <w:vAlign w:val="center"/>
          </w:tcPr>
          <w:p w14:paraId="7348DAB5" w14:textId="77777777" w:rsidR="002C746F" w:rsidRPr="004749BE" w:rsidRDefault="002C746F" w:rsidP="00A250A6"/>
        </w:tc>
        <w:tc>
          <w:tcPr>
            <w:tcW w:w="8482" w:type="dxa"/>
            <w:gridSpan w:val="6"/>
            <w:shd w:val="clear" w:color="auto" w:fill="auto"/>
            <w:vAlign w:val="center"/>
          </w:tcPr>
          <w:p w14:paraId="4CFB37A8" w14:textId="31653A3B" w:rsidR="00883549" w:rsidRPr="004749BE" w:rsidRDefault="00883549" w:rsidP="00A250A6"/>
        </w:tc>
      </w:tr>
    </w:tbl>
    <w:p w14:paraId="6EF14478" w14:textId="77777777" w:rsidR="00A94D26" w:rsidRDefault="00A94D26">
      <w:r>
        <w:br w:type="page"/>
      </w:r>
    </w:p>
    <w:tbl>
      <w:tblPr>
        <w:tblW w:w="10099" w:type="dxa"/>
        <w:tblLayout w:type="fixed"/>
        <w:tblLook w:val="01E0" w:firstRow="1" w:lastRow="1" w:firstColumn="1" w:lastColumn="1" w:noHBand="0" w:noVBand="0"/>
      </w:tblPr>
      <w:tblGrid>
        <w:gridCol w:w="456"/>
        <w:gridCol w:w="25"/>
        <w:gridCol w:w="7"/>
        <w:gridCol w:w="32"/>
        <w:gridCol w:w="377"/>
        <w:gridCol w:w="27"/>
        <w:gridCol w:w="52"/>
        <w:gridCol w:w="182"/>
        <w:gridCol w:w="274"/>
        <w:gridCol w:w="162"/>
        <w:gridCol w:w="142"/>
        <w:gridCol w:w="4110"/>
        <w:gridCol w:w="851"/>
        <w:gridCol w:w="2859"/>
        <w:gridCol w:w="520"/>
        <w:gridCol w:w="23"/>
      </w:tblGrid>
      <w:tr w:rsidR="003E7E5A" w:rsidRPr="00520D3B" w14:paraId="270DF48C" w14:textId="77777777" w:rsidTr="00A94D26">
        <w:trPr>
          <w:gridAfter w:val="1"/>
          <w:wAfter w:w="23" w:type="dxa"/>
          <w:trHeight w:val="397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71CAA2F4" w14:textId="77777777" w:rsidR="003E7E5A" w:rsidRDefault="003E7E5A" w:rsidP="00DA2137">
            <w:pPr>
              <w:pStyle w:val="FormatvorlageFettLinks0cmHngend1cm"/>
              <w:spacing w:before="120"/>
            </w:pPr>
            <w:r>
              <w:lastRenderedPageBreak/>
              <w:t>C)</w:t>
            </w:r>
          </w:p>
        </w:tc>
        <w:tc>
          <w:tcPr>
            <w:tcW w:w="9588" w:type="dxa"/>
            <w:gridSpan w:val="12"/>
            <w:noWrap/>
            <w:vAlign w:val="center"/>
          </w:tcPr>
          <w:p w14:paraId="05DA6980" w14:textId="77777777" w:rsidR="003E7E5A" w:rsidRPr="00F809DB" w:rsidRDefault="003E7E5A" w:rsidP="00D249E6">
            <w:pPr>
              <w:spacing w:before="120"/>
              <w:rPr>
                <w:b/>
              </w:rPr>
            </w:pPr>
            <w:r w:rsidRPr="00F809DB">
              <w:rPr>
                <w:b/>
              </w:rPr>
              <w:t xml:space="preserve">die, soweit erforderlich, </w:t>
            </w:r>
            <w:r w:rsidRPr="00A94D26">
              <w:rPr>
                <w:b/>
                <w:u w:val="single"/>
                <w:shd w:val="clear" w:color="auto" w:fill="FFFF00"/>
              </w:rPr>
              <w:t>ausgefüllt mit dem Angebot einzureichen</w:t>
            </w:r>
            <w:r w:rsidRPr="00F809DB">
              <w:rPr>
                <w:b/>
              </w:rPr>
              <w:t xml:space="preserve"> sind:</w:t>
            </w:r>
          </w:p>
        </w:tc>
      </w:tr>
      <w:tr w:rsidR="00A94D26" w:rsidRPr="00520D3B" w14:paraId="15FD307C" w14:textId="77777777" w:rsidTr="00A94D26">
        <w:trPr>
          <w:gridAfter w:val="1"/>
          <w:wAfter w:w="23" w:type="dxa"/>
          <w:trHeight w:val="397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1717B6C1" w14:textId="77777777" w:rsidR="00A94D26" w:rsidRDefault="00A94D26" w:rsidP="00B84FDA">
            <w:pPr>
              <w:pStyle w:val="FormatvorlageFettLinks0cmHngend1cm"/>
              <w:spacing w:before="120"/>
            </w:pPr>
          </w:p>
        </w:tc>
        <w:tc>
          <w:tcPr>
            <w:tcW w:w="9588" w:type="dxa"/>
            <w:gridSpan w:val="12"/>
            <w:noWrap/>
            <w:vAlign w:val="center"/>
          </w:tcPr>
          <w:p w14:paraId="03CACBE8" w14:textId="77777777" w:rsidR="00A94D26" w:rsidRPr="00100D5F" w:rsidRDefault="00A94D26" w:rsidP="00B84FDA">
            <w:pPr>
              <w:spacing w:before="120"/>
              <w:rPr>
                <w:u w:val="single"/>
              </w:rPr>
            </w:pPr>
            <w:r>
              <w:rPr>
                <w:b/>
              </w:rPr>
              <w:t xml:space="preserve">                    </w:t>
            </w:r>
            <w:r w:rsidRPr="00100D5F">
              <w:rPr>
                <w:u w:val="single"/>
              </w:rPr>
              <w:t>erforderlich</w:t>
            </w:r>
          </w:p>
        </w:tc>
      </w:tr>
      <w:tr w:rsidR="003E7E5A" w:rsidRPr="00520D3B" w14:paraId="1547A22E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D6B564E" w14:textId="77777777" w:rsidR="003E7E5A" w:rsidRPr="006A5D4D" w:rsidRDefault="003E7E5A" w:rsidP="00B9692F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C16206">
              <w:fldChar w:fldCharType="separate"/>
            </w:r>
            <w:r w:rsidRPr="00483C89"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79DAD80E" w14:textId="77777777" w:rsidR="003E7E5A" w:rsidRPr="006A5D4D" w:rsidRDefault="003E7E5A" w:rsidP="004B0DDB">
            <w:r w:rsidRPr="006A5D4D">
              <w:t>213</w:t>
            </w: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5B9F9C9A" w14:textId="77777777" w:rsidR="003E7E5A" w:rsidRPr="001C5934" w:rsidRDefault="003E7E5A" w:rsidP="00B9692F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3E7E5A" w:rsidRPr="00520D3B" w14:paraId="2AA9D3FF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78257734" w14:textId="77777777" w:rsidR="003E7E5A" w:rsidRPr="006A5D4D" w:rsidRDefault="003E7E5A" w:rsidP="00B9692F">
            <w:r w:rsidRPr="00483C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83C89">
              <w:instrText xml:space="preserve"> FORMCHECKBOX </w:instrText>
            </w:r>
            <w:r w:rsidR="00C16206">
              <w:fldChar w:fldCharType="separate"/>
            </w:r>
            <w:r w:rsidRPr="00483C89"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505B0472" w14:textId="77777777" w:rsidR="003E7E5A" w:rsidRPr="006A5D4D" w:rsidRDefault="003E7E5A" w:rsidP="00B9692F">
            <w:pPr>
              <w:rPr>
                <w:strike/>
              </w:rPr>
            </w:pP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27DB9D89" w14:textId="77777777" w:rsidR="001C1C59" w:rsidRDefault="001C1C59" w:rsidP="00B9692F"/>
          <w:p w14:paraId="25308053" w14:textId="4FBA5ECD" w:rsidR="003E7E5A" w:rsidRDefault="003E7E5A" w:rsidP="00B9692F">
            <w:r>
              <w:t>Leistungsverzeichni</w:t>
            </w:r>
            <w:r w:rsidR="001C1C59">
              <w:t>s</w:t>
            </w:r>
            <w:r w:rsidR="00A94D26">
              <w:t xml:space="preserve"> mit Preisen als</w:t>
            </w:r>
            <w:r w:rsidR="004167EF">
              <w:t xml:space="preserve"> </w:t>
            </w:r>
            <w:r w:rsidR="002A6FC6">
              <w:t>GAEB-Datei</w:t>
            </w:r>
            <w:r w:rsidR="004167EF">
              <w:t xml:space="preserve"> und</w:t>
            </w:r>
            <w:r w:rsidR="00A94D26">
              <w:t xml:space="preserve"> </w:t>
            </w:r>
            <w:proofErr w:type="spellStart"/>
            <w:r w:rsidR="00A94D26">
              <w:t>p</w:t>
            </w:r>
            <w:r w:rsidR="00762CA5">
              <w:t>df</w:t>
            </w:r>
            <w:proofErr w:type="spellEnd"/>
            <w:r w:rsidR="00A94D26">
              <w:t>-Datei</w:t>
            </w:r>
          </w:p>
          <w:p w14:paraId="4EC65B4F" w14:textId="00417422" w:rsidR="001C1C59" w:rsidRPr="001C5934" w:rsidRDefault="001C1C59" w:rsidP="003C5FA8">
            <w:pPr>
              <w:rPr>
                <w:highlight w:val="yellow"/>
              </w:rPr>
            </w:pPr>
          </w:p>
        </w:tc>
      </w:tr>
      <w:tr w:rsidR="003E7E5A" w:rsidRPr="00520D3B" w14:paraId="78BFE018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0369F7F" w14:textId="297412F4" w:rsidR="003E7E5A" w:rsidRPr="006A5D4D" w:rsidRDefault="008A28E6" w:rsidP="00B9692F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5A91BE60" w14:textId="77777777" w:rsidR="003E7E5A" w:rsidRPr="006A5D4D" w:rsidRDefault="003E7E5A" w:rsidP="004B0DDB">
            <w:pPr>
              <w:jc w:val="left"/>
            </w:pPr>
            <w:r w:rsidRPr="006A5D4D">
              <w:t>124</w:t>
            </w: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244150A7" w14:textId="684718B9" w:rsidR="00114143" w:rsidRPr="00114143" w:rsidRDefault="003E7E5A" w:rsidP="0050306C">
            <w:pPr>
              <w:jc w:val="left"/>
            </w:pPr>
            <w:r w:rsidRPr="004749BE">
              <w:t>Eigenerklärung zur Eignung</w:t>
            </w:r>
          </w:p>
        </w:tc>
      </w:tr>
      <w:tr w:rsidR="00114143" w:rsidRPr="00520D3B" w14:paraId="3AE647F1" w14:textId="77777777" w:rsidTr="009A072A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7AEC46C6" w14:textId="77777777" w:rsidR="00114143" w:rsidRPr="006A5D4D" w:rsidRDefault="00114143" w:rsidP="009A072A">
            <w:pPr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55641C87" w14:textId="434B26A3" w:rsidR="00114143" w:rsidRPr="006A5D4D" w:rsidRDefault="00114143" w:rsidP="009A072A">
            <w:pPr>
              <w:jc w:val="left"/>
            </w:pP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7CA757F5" w14:textId="2A728566" w:rsidR="00114143" w:rsidRPr="00114143" w:rsidRDefault="00114143" w:rsidP="009A072A">
            <w:pPr>
              <w:jc w:val="left"/>
            </w:pPr>
            <w:r w:rsidRPr="004749BE">
              <w:t xml:space="preserve">Eigenerklärung </w:t>
            </w:r>
            <w:r>
              <w:t>Ausschlussgründe</w:t>
            </w:r>
          </w:p>
        </w:tc>
      </w:tr>
      <w:tr w:rsidR="00A94D26" w:rsidRPr="00520D3B" w14:paraId="2BD04367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6C90E4F3" w14:textId="77777777" w:rsidR="00A94D26" w:rsidRPr="007E75E9" w:rsidRDefault="00A94D26" w:rsidP="00B84FDA">
            <w:pPr>
              <w:rPr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0DAC2A8D" w14:textId="77777777" w:rsidR="00A94D26" w:rsidRPr="004749BE" w:rsidRDefault="00A94D26" w:rsidP="00B84FDA"/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20E928D5" w14:textId="368CCEDE" w:rsidR="00A94D26" w:rsidRPr="004749BE" w:rsidRDefault="00A94D26" w:rsidP="00B84FDA">
            <w:r>
              <w:t>5.3. Vereinbarung Mindestanforderungen gemäß Brandenburgischen Vergabegesetz</w:t>
            </w:r>
          </w:p>
        </w:tc>
      </w:tr>
      <w:tr w:rsidR="00A94D26" w:rsidRPr="00520D3B" w14:paraId="43E19DF9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2CCEBB12" w14:textId="77777777" w:rsidR="00A94D26" w:rsidRDefault="00A94D26" w:rsidP="00B9692F">
            <w:pPr>
              <w:jc w:val="left"/>
            </w:pP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11EB7D7B" w14:textId="77777777" w:rsidR="00A94D26" w:rsidRPr="006A5D4D" w:rsidRDefault="00A94D26" w:rsidP="004B0DDB">
            <w:pPr>
              <w:jc w:val="left"/>
            </w:pP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1239864B" w14:textId="77777777" w:rsidR="00A94D26" w:rsidRPr="004749BE" w:rsidRDefault="00A94D26" w:rsidP="0050306C">
            <w:pPr>
              <w:jc w:val="left"/>
            </w:pPr>
          </w:p>
        </w:tc>
      </w:tr>
      <w:tr w:rsidR="00A94D26" w:rsidRPr="00520D3B" w14:paraId="0AC1AE77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346FBDC" w14:textId="77777777" w:rsidR="00A94D26" w:rsidRDefault="00A94D26" w:rsidP="00B84FDA">
            <w:pPr>
              <w:jc w:val="left"/>
            </w:pP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6538F8E4" w14:textId="77777777" w:rsidR="00A94D26" w:rsidRPr="006A5D4D" w:rsidRDefault="00A94D26" w:rsidP="00B84FDA">
            <w:pPr>
              <w:jc w:val="left"/>
            </w:pP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55B13817" w14:textId="77777777" w:rsidR="00A94D26" w:rsidRPr="00A37205" w:rsidRDefault="00A94D26" w:rsidP="00B84FDA">
            <w:pPr>
              <w:jc w:val="left"/>
              <w:rPr>
                <w:u w:val="single"/>
              </w:rPr>
            </w:pPr>
            <w:r w:rsidRPr="00A37205">
              <w:rPr>
                <w:u w:val="single"/>
              </w:rPr>
              <w:t>Sofern zutreffend</w:t>
            </w:r>
          </w:p>
        </w:tc>
      </w:tr>
      <w:tr w:rsidR="003E7E5A" w:rsidRPr="00520D3B" w14:paraId="7AA148E1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1D464763" w14:textId="707473FD" w:rsidR="003E7E5A" w:rsidRPr="006A5D4D" w:rsidRDefault="008A28E6" w:rsidP="00B9692F"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25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2C2D6095" w14:textId="77777777" w:rsidR="003E7E5A" w:rsidRPr="006A5D4D" w:rsidRDefault="003E7E5A" w:rsidP="00B9692F">
            <w:r w:rsidRPr="00B66ED5">
              <w:t>234</w:t>
            </w:r>
          </w:p>
        </w:tc>
        <w:tc>
          <w:tcPr>
            <w:tcW w:w="8482" w:type="dxa"/>
            <w:gridSpan w:val="5"/>
            <w:shd w:val="clear" w:color="auto" w:fill="auto"/>
            <w:vAlign w:val="center"/>
          </w:tcPr>
          <w:p w14:paraId="63DEEFC5" w14:textId="77777777" w:rsidR="001062DC" w:rsidRPr="002112AA" w:rsidRDefault="003E7E5A" w:rsidP="00B9692F">
            <w:r w:rsidRPr="002112AA">
              <w:t>Erklärung Bieter-/Arbeitsgemeinschaft</w:t>
            </w:r>
          </w:p>
        </w:tc>
      </w:tr>
      <w:tr w:rsidR="00124140" w:rsidRPr="00520D3B" w14:paraId="2FF66C52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4EC0C770" w14:textId="77777777" w:rsidR="00124140" w:rsidRDefault="00BE41B6" w:rsidP="00FE41B9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42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54B00534" w14:textId="6A3128E3" w:rsidR="00124140" w:rsidRPr="00520D3B" w:rsidRDefault="00A94D26" w:rsidP="00FE41B9">
            <w:r>
              <w:t>235</w:t>
            </w:r>
          </w:p>
        </w:tc>
        <w:tc>
          <w:tcPr>
            <w:tcW w:w="8482" w:type="dxa"/>
            <w:gridSpan w:val="5"/>
            <w:shd w:val="clear" w:color="auto" w:fill="auto"/>
            <w:noWrap/>
            <w:vAlign w:val="center"/>
          </w:tcPr>
          <w:p w14:paraId="7FC47CD8" w14:textId="4AA2777E" w:rsidR="00124140" w:rsidRPr="00520D3B" w:rsidRDefault="00A94D26" w:rsidP="00BE41B6">
            <w:r w:rsidRPr="00A94D26">
              <w:t>Verzeichnis Kapazitäten anderer Unternehmen</w:t>
            </w:r>
          </w:p>
        </w:tc>
      </w:tr>
      <w:tr w:rsidR="00432668" w:rsidRPr="00520D3B" w14:paraId="3D88184F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04883E49" w14:textId="514B8557" w:rsidR="00432668" w:rsidRDefault="00432668" w:rsidP="00FE41B9"/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79CA3B13" w14:textId="77777777" w:rsidR="00432668" w:rsidRPr="00520D3B" w:rsidRDefault="00432668" w:rsidP="00FE41B9"/>
        </w:tc>
        <w:tc>
          <w:tcPr>
            <w:tcW w:w="8482" w:type="dxa"/>
            <w:gridSpan w:val="5"/>
            <w:shd w:val="clear" w:color="auto" w:fill="auto"/>
            <w:noWrap/>
            <w:vAlign w:val="center"/>
          </w:tcPr>
          <w:p w14:paraId="5E494FD2" w14:textId="74ADF98D" w:rsidR="00432668" w:rsidRDefault="00432668" w:rsidP="00FE41B9"/>
        </w:tc>
      </w:tr>
      <w:tr w:rsidR="00E557DF" w:rsidRPr="00520D3B" w14:paraId="1F0F64B8" w14:textId="77777777" w:rsidTr="00A94D26">
        <w:trPr>
          <w:gridAfter w:val="1"/>
          <w:wAfter w:w="23" w:type="dxa"/>
          <w:trHeight w:val="397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05ACB1A9" w14:textId="77777777" w:rsidR="00E557DF" w:rsidRDefault="00E557DF" w:rsidP="00C134DD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588" w:type="dxa"/>
            <w:gridSpan w:val="12"/>
            <w:noWrap/>
            <w:vAlign w:val="center"/>
          </w:tcPr>
          <w:p w14:paraId="4D285345" w14:textId="77777777" w:rsidR="00E557DF" w:rsidRPr="00F809DB" w:rsidRDefault="00E557DF" w:rsidP="00D249E6">
            <w:pPr>
              <w:spacing w:before="120"/>
              <w:rPr>
                <w:b/>
              </w:rPr>
            </w:pPr>
            <w:r w:rsidRPr="00F809DB">
              <w:rPr>
                <w:b/>
              </w:rPr>
              <w:t xml:space="preserve">die ausgefüllt auf </w:t>
            </w:r>
            <w:r w:rsidRPr="00A94D26">
              <w:rPr>
                <w:b/>
                <w:u w:val="single"/>
              </w:rPr>
              <w:t>gesondertes Verlangen der Vergabestelle</w:t>
            </w:r>
            <w:r w:rsidRPr="00F809DB">
              <w:rPr>
                <w:b/>
              </w:rPr>
              <w:t xml:space="preserve"> einzureichen sind:</w:t>
            </w:r>
          </w:p>
        </w:tc>
      </w:tr>
      <w:tr w:rsidR="00E557DF" w:rsidRPr="00520D3B" w14:paraId="5D2AED3D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671D67EF" w14:textId="77777777" w:rsidR="00E557DF" w:rsidRDefault="00BE41B6" w:rsidP="00FE41B9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5"/>
            <w:shd w:val="clear" w:color="auto" w:fill="auto"/>
            <w:noWrap/>
            <w:vAlign w:val="center"/>
          </w:tcPr>
          <w:p w14:paraId="6E29380E" w14:textId="77777777" w:rsidR="00E557DF" w:rsidRPr="00520D3B" w:rsidRDefault="00C134DD" w:rsidP="00FE41B9">
            <w:r>
              <w:t>223</w:t>
            </w:r>
          </w:p>
        </w:tc>
        <w:tc>
          <w:tcPr>
            <w:tcW w:w="8918" w:type="dxa"/>
            <w:gridSpan w:val="7"/>
            <w:shd w:val="clear" w:color="auto" w:fill="auto"/>
            <w:noWrap/>
            <w:vAlign w:val="center"/>
          </w:tcPr>
          <w:p w14:paraId="3E585112" w14:textId="431E7F9D" w:rsidR="00E557DF" w:rsidRPr="00520D3B" w:rsidRDefault="00A94D26" w:rsidP="00FE41B9">
            <w:r>
              <w:t xml:space="preserve">        </w:t>
            </w:r>
            <w:r w:rsidR="00C134DD">
              <w:t xml:space="preserve">Aufgliederung der Einheitspreise </w:t>
            </w:r>
          </w:p>
        </w:tc>
      </w:tr>
      <w:tr w:rsidR="00BE41B6" w:rsidRPr="00520D3B" w14:paraId="3D97A41D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2DC24DC" w14:textId="77777777" w:rsidR="00BE41B6" w:rsidRDefault="00BE41B6" w:rsidP="005C5A6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670" w:type="dxa"/>
            <w:gridSpan w:val="5"/>
            <w:shd w:val="clear" w:color="auto" w:fill="auto"/>
            <w:noWrap/>
            <w:vAlign w:val="center"/>
          </w:tcPr>
          <w:p w14:paraId="627EF4BF" w14:textId="77777777" w:rsidR="00BE41B6" w:rsidRPr="00520D3B" w:rsidRDefault="00BE41B6" w:rsidP="005C5A6C">
            <w:r>
              <w:t>221/222</w:t>
            </w:r>
          </w:p>
        </w:tc>
        <w:tc>
          <w:tcPr>
            <w:tcW w:w="8918" w:type="dxa"/>
            <w:gridSpan w:val="7"/>
            <w:shd w:val="clear" w:color="auto" w:fill="auto"/>
            <w:noWrap/>
            <w:vAlign w:val="center"/>
          </w:tcPr>
          <w:p w14:paraId="3B8021A6" w14:textId="76BCF23C" w:rsidR="00BE41B6" w:rsidRPr="00520D3B" w:rsidRDefault="00A94D26" w:rsidP="005C5A6C">
            <w:r>
              <w:t xml:space="preserve">        </w:t>
            </w:r>
            <w:r w:rsidR="00BE41B6">
              <w:t xml:space="preserve">Angaben zur Preisermittlung </w:t>
            </w:r>
          </w:p>
        </w:tc>
      </w:tr>
      <w:tr w:rsidR="00A94D26" w:rsidRPr="00520D3B" w14:paraId="21B5F963" w14:textId="77777777" w:rsidTr="00B84FDA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3E02CA6E" w14:textId="77777777" w:rsidR="00A94D26" w:rsidRDefault="00A94D26" w:rsidP="00B84FDA"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1106" w:type="dxa"/>
            <w:gridSpan w:val="7"/>
            <w:shd w:val="clear" w:color="auto" w:fill="auto"/>
            <w:noWrap/>
            <w:vAlign w:val="center"/>
          </w:tcPr>
          <w:p w14:paraId="0C1CA4EC" w14:textId="77777777" w:rsidR="00A94D26" w:rsidRPr="00520D3B" w:rsidRDefault="00A94D26" w:rsidP="00B84FDA">
            <w:r>
              <w:t>5.4</w:t>
            </w:r>
          </w:p>
        </w:tc>
        <w:tc>
          <w:tcPr>
            <w:tcW w:w="8482" w:type="dxa"/>
            <w:gridSpan w:val="5"/>
            <w:shd w:val="clear" w:color="auto" w:fill="auto"/>
            <w:noWrap/>
            <w:vAlign w:val="center"/>
          </w:tcPr>
          <w:p w14:paraId="41EFA5BC" w14:textId="77777777" w:rsidR="00A94D26" w:rsidRPr="00520D3B" w:rsidRDefault="00A94D26" w:rsidP="00B84FDA">
            <w:r>
              <w:t xml:space="preserve">Vereinbarung zur Einhaltung der Mindestanforderungen </w:t>
            </w:r>
            <w:proofErr w:type="spellStart"/>
            <w:r>
              <w:t>BbgVergG</w:t>
            </w:r>
            <w:proofErr w:type="spellEnd"/>
            <w:r>
              <w:t xml:space="preserve"> AN und NU</w:t>
            </w:r>
          </w:p>
        </w:tc>
      </w:tr>
      <w:tr w:rsidR="00A94D26" w:rsidRPr="00520D3B" w14:paraId="061D057E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1DE479AB" w14:textId="01567B62" w:rsidR="00A94D26" w:rsidRDefault="00A94D26" w:rsidP="005C5A6C"/>
        </w:tc>
        <w:tc>
          <w:tcPr>
            <w:tcW w:w="670" w:type="dxa"/>
            <w:gridSpan w:val="5"/>
            <w:shd w:val="clear" w:color="auto" w:fill="auto"/>
            <w:noWrap/>
            <w:vAlign w:val="center"/>
          </w:tcPr>
          <w:p w14:paraId="611C4A52" w14:textId="77777777" w:rsidR="00A94D26" w:rsidRDefault="00A94D26" w:rsidP="005C5A6C"/>
        </w:tc>
        <w:tc>
          <w:tcPr>
            <w:tcW w:w="8918" w:type="dxa"/>
            <w:gridSpan w:val="7"/>
            <w:shd w:val="clear" w:color="auto" w:fill="auto"/>
            <w:noWrap/>
            <w:vAlign w:val="center"/>
          </w:tcPr>
          <w:p w14:paraId="155C0448" w14:textId="77777777" w:rsidR="00A94D26" w:rsidRDefault="00A94D26" w:rsidP="005C5A6C"/>
        </w:tc>
      </w:tr>
      <w:tr w:rsidR="003E7E5A" w:rsidRPr="008A13F3" w14:paraId="7B666391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4645B610" w14:textId="77777777" w:rsidR="003E7E5A" w:rsidRPr="008A13F3" w:rsidRDefault="003E7E5A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 w:rsidR="00B315F4">
              <w:t>Baul</w:t>
            </w:r>
            <w:r w:rsidRPr="008A13F3">
              <w:t>eistungen im Namen und für Rechnung</w:t>
            </w:r>
          </w:p>
        </w:tc>
      </w:tr>
      <w:tr w:rsidR="003E7E5A" w:rsidRPr="00520D3B" w14:paraId="418C27C0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2206B720" w14:textId="77777777" w:rsidR="003E7E5A" w:rsidRPr="00520D3B" w:rsidRDefault="003E7E5A" w:rsidP="000021DC"/>
        </w:tc>
        <w:tc>
          <w:tcPr>
            <w:tcW w:w="9588" w:type="dxa"/>
            <w:gridSpan w:val="1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76AC0D6E" w14:textId="3C107F49" w:rsidR="003E7E5A" w:rsidRPr="00520D3B" w:rsidRDefault="00594BB3" w:rsidP="00BE41B6">
            <w:r>
              <w:t>Stadt Zehdenick – Der Bürgermeister-</w:t>
            </w:r>
          </w:p>
        </w:tc>
      </w:tr>
      <w:tr w:rsidR="003E7E5A" w:rsidRPr="00520D3B" w14:paraId="22B50121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38DDD514" w14:textId="77777777" w:rsidR="003E7E5A" w:rsidRPr="00520D3B" w:rsidRDefault="003E7E5A" w:rsidP="000021DC"/>
        </w:tc>
        <w:tc>
          <w:tcPr>
            <w:tcW w:w="9588" w:type="dxa"/>
            <w:gridSpan w:val="1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144426C" w14:textId="051C4007" w:rsidR="003E7E5A" w:rsidRPr="00520D3B" w:rsidRDefault="00594BB3" w:rsidP="000021DC">
            <w:r>
              <w:t>Falkenthaler Chaussee 1</w:t>
            </w:r>
          </w:p>
        </w:tc>
      </w:tr>
      <w:tr w:rsidR="00BF62FF" w:rsidRPr="00520D3B" w14:paraId="0505FDB4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4F904F1" w14:textId="77777777" w:rsidR="00BF62FF" w:rsidRPr="00520D3B" w:rsidRDefault="00BF62FF" w:rsidP="00C134DD"/>
        </w:tc>
        <w:tc>
          <w:tcPr>
            <w:tcW w:w="9588" w:type="dxa"/>
            <w:gridSpan w:val="1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03F3CA3" w14:textId="199FDF29" w:rsidR="00BF62FF" w:rsidRPr="00520D3B" w:rsidRDefault="00594BB3" w:rsidP="00C134DD">
            <w:r>
              <w:t>16792 Zehdenick</w:t>
            </w:r>
          </w:p>
        </w:tc>
      </w:tr>
      <w:tr w:rsidR="006F1F65" w:rsidRPr="008A13F3" w14:paraId="03A4BB0B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51E2969D" w14:textId="77777777" w:rsidR="006F1F65" w:rsidRPr="008A13F3" w:rsidRDefault="006F1F65" w:rsidP="00C134DD"/>
        </w:tc>
        <w:tc>
          <w:tcPr>
            <w:tcW w:w="9588" w:type="dxa"/>
            <w:gridSpan w:val="12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14:paraId="7CB8F606" w14:textId="77777777" w:rsidR="006F1F65" w:rsidRDefault="006F1F65" w:rsidP="00C134DD">
            <w:r>
              <w:t>zu vergeben.</w:t>
            </w:r>
          </w:p>
          <w:p w14:paraId="5EC34115" w14:textId="77777777" w:rsidR="00BE41B6" w:rsidRPr="006B28BB" w:rsidRDefault="00BE41B6" w:rsidP="00C134DD"/>
        </w:tc>
      </w:tr>
      <w:tr w:rsidR="003E7E5A" w:rsidRPr="00520D3B" w14:paraId="5B29DCAC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61A84480" w14:textId="77777777" w:rsidR="003E7E5A" w:rsidRPr="00520D3B" w:rsidRDefault="003E7E5A" w:rsidP="000021DC"/>
        </w:tc>
        <w:tc>
          <w:tcPr>
            <w:tcW w:w="9588" w:type="dxa"/>
            <w:gridSpan w:val="12"/>
            <w:shd w:val="clear" w:color="auto" w:fill="auto"/>
            <w:noWrap/>
            <w:vAlign w:val="center"/>
          </w:tcPr>
          <w:p w14:paraId="0F58C27D" w14:textId="77777777" w:rsidR="00B315F4" w:rsidRPr="006F1F65" w:rsidRDefault="00B315F4" w:rsidP="006F1F65">
            <w:pPr>
              <w:rPr>
                <w:b/>
              </w:rPr>
            </w:pPr>
            <w:r w:rsidRPr="006F1F65">
              <w:rPr>
                <w:b/>
              </w:rPr>
              <w:t>Es ist beabsichtigt, die in beigefügtem Vertragsformular bezeichneten Instandhaltungsleistungen im Namen und für Rechnung</w:t>
            </w:r>
          </w:p>
        </w:tc>
      </w:tr>
      <w:tr w:rsidR="003E7E5A" w:rsidRPr="00520D3B" w14:paraId="59720F22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0039337" w14:textId="77777777" w:rsidR="003E7E5A" w:rsidRPr="00520D3B" w:rsidRDefault="003E7E5A" w:rsidP="000021DC"/>
        </w:tc>
        <w:tc>
          <w:tcPr>
            <w:tcW w:w="9588" w:type="dxa"/>
            <w:gridSpan w:val="12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43391ED" w14:textId="77777777" w:rsidR="003E7E5A" w:rsidRPr="00520D3B" w:rsidRDefault="003E7E5A" w:rsidP="000021DC"/>
        </w:tc>
      </w:tr>
      <w:tr w:rsidR="003E7E5A" w:rsidRPr="008A13F3" w14:paraId="2A747DA5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07BB639F" w14:textId="77777777" w:rsidR="003E7E5A" w:rsidRPr="008A13F3" w:rsidRDefault="003E7E5A" w:rsidP="008A13F3"/>
        </w:tc>
        <w:tc>
          <w:tcPr>
            <w:tcW w:w="9588" w:type="dxa"/>
            <w:gridSpan w:val="12"/>
            <w:tcBorders>
              <w:top w:val="single" w:sz="4" w:space="0" w:color="808080"/>
            </w:tcBorders>
            <w:shd w:val="clear" w:color="auto" w:fill="auto"/>
            <w:noWrap/>
            <w:vAlign w:val="center"/>
          </w:tcPr>
          <w:p w14:paraId="3AE97D30" w14:textId="77777777" w:rsidR="003E7E5A" w:rsidRPr="008A13F3" w:rsidRDefault="007378AC" w:rsidP="008A13F3">
            <w:r>
              <w:t>zu vergeben.</w:t>
            </w:r>
          </w:p>
        </w:tc>
      </w:tr>
      <w:tr w:rsidR="003E7E5A" w:rsidRPr="00520D3B" w14:paraId="2176F7F4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5204E94C" w14:textId="77777777" w:rsidR="003E7E5A" w:rsidRPr="00520D3B" w:rsidRDefault="00DC4158" w:rsidP="00DC4158">
            <w:pPr>
              <w:pStyle w:val="berschrift1"/>
            </w:pPr>
            <w:r>
              <w:t>Kommunikation</w:t>
            </w:r>
          </w:p>
        </w:tc>
      </w:tr>
      <w:tr w:rsidR="00DC4158" w:rsidRPr="00520D3B" w14:paraId="19C06A0B" w14:textId="77777777" w:rsidTr="00A94D26">
        <w:trPr>
          <w:gridAfter w:val="1"/>
          <w:wAfter w:w="23" w:type="dxa"/>
          <w:trHeight w:val="312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6C132255" w14:textId="77777777" w:rsidR="00DC4158" w:rsidRDefault="00DC4158" w:rsidP="000021DC"/>
        </w:tc>
        <w:tc>
          <w:tcPr>
            <w:tcW w:w="9588" w:type="dxa"/>
            <w:gridSpan w:val="12"/>
            <w:noWrap/>
            <w:vAlign w:val="center"/>
          </w:tcPr>
          <w:p w14:paraId="3518F6CA" w14:textId="77777777" w:rsidR="00DC4158" w:rsidRPr="0066119D" w:rsidRDefault="00DC4158" w:rsidP="000021DC">
            <w:r>
              <w:t>Die Kommunikation erfolgt</w:t>
            </w:r>
          </w:p>
        </w:tc>
      </w:tr>
      <w:tr w:rsidR="00DC4158" w:rsidRPr="00520D3B" w14:paraId="13A51AC6" w14:textId="77777777" w:rsidTr="00A94D26">
        <w:trPr>
          <w:gridAfter w:val="1"/>
          <w:wAfter w:w="23" w:type="dxa"/>
          <w:trHeight w:val="312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05B0E67D" w14:textId="77777777" w:rsidR="00DC4158" w:rsidRDefault="00DC4158" w:rsidP="000021DC"/>
        </w:tc>
        <w:tc>
          <w:tcPr>
            <w:tcW w:w="488" w:type="dxa"/>
            <w:gridSpan w:val="4"/>
            <w:noWrap/>
            <w:vAlign w:val="center"/>
          </w:tcPr>
          <w:p w14:paraId="6E870F9E" w14:textId="77777777" w:rsidR="00DC4158" w:rsidRPr="0066119D" w:rsidDel="00DC4158" w:rsidRDefault="00883549" w:rsidP="000021DC">
            <w:r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4" w:name="Vergart4_2110"/>
            <w:r>
              <w:rPr>
                <w:b/>
              </w:rPr>
              <w:instrText xml:space="preserve"> FORMCHECKBOX </w:instrText>
            </w:r>
            <w:r w:rsidR="00C16206">
              <w:rPr>
                <w:b/>
              </w:rPr>
            </w:r>
            <w:r w:rsidR="00C162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9100" w:type="dxa"/>
            <w:gridSpan w:val="8"/>
            <w:vAlign w:val="center"/>
          </w:tcPr>
          <w:p w14:paraId="4E6F01CE" w14:textId="77777777" w:rsidR="00DC4158" w:rsidRPr="0066119D" w:rsidRDefault="00970D5A" w:rsidP="000021DC">
            <w:r>
              <w:t>elektronisch über die Vergabeplattform</w:t>
            </w:r>
          </w:p>
        </w:tc>
      </w:tr>
      <w:tr w:rsidR="00DC4158" w:rsidRPr="00520D3B" w14:paraId="1CACD108" w14:textId="77777777" w:rsidTr="00A94D26">
        <w:trPr>
          <w:gridAfter w:val="1"/>
          <w:wAfter w:w="23" w:type="dxa"/>
          <w:trHeight w:val="312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4000D6BA" w14:textId="77777777" w:rsidR="00DC4158" w:rsidRDefault="00DC4158" w:rsidP="000021DC"/>
        </w:tc>
        <w:tc>
          <w:tcPr>
            <w:tcW w:w="488" w:type="dxa"/>
            <w:gridSpan w:val="4"/>
            <w:noWrap/>
            <w:vAlign w:val="center"/>
          </w:tcPr>
          <w:p w14:paraId="7B3A6B45" w14:textId="2B76549A" w:rsidR="00DC4158" w:rsidRPr="0066119D" w:rsidDel="00DC4158" w:rsidRDefault="00DC4158" w:rsidP="000021DC"/>
        </w:tc>
        <w:tc>
          <w:tcPr>
            <w:tcW w:w="9100" w:type="dxa"/>
            <w:gridSpan w:val="8"/>
            <w:vAlign w:val="center"/>
          </w:tcPr>
          <w:p w14:paraId="42A09A43" w14:textId="77777777" w:rsidR="003C5FA8" w:rsidRDefault="003C5FA8" w:rsidP="003C5FA8">
            <w:pPr>
              <w:rPr>
                <w:rFonts w:cs="Arial"/>
              </w:rPr>
            </w:pPr>
            <w:r w:rsidRPr="00EB3C1D">
              <w:rPr>
                <w:rFonts w:cs="Arial"/>
              </w:rPr>
              <w:t>Die Bieter haben die Vergabeunterlagen unverzüglich nach Erhalt auf Vollständigkeit und etwaige Unklarheiten zu prüfen. Enthalten die</w:t>
            </w:r>
            <w:r>
              <w:rPr>
                <w:rFonts w:cs="Arial"/>
              </w:rPr>
              <w:t xml:space="preserve"> </w:t>
            </w:r>
            <w:r w:rsidRPr="00EB3C1D">
              <w:rPr>
                <w:rFonts w:cs="Arial"/>
              </w:rPr>
              <w:t>Vergabeunterlagen nach Auffassung des Bieters unklare Regelungen oder werfen sie Fragen auf, die die Erstellung des Angebotes beeinflussen können, so hat der Bieter die Vergabestelle unverzüglich darauf hinzuweisen.</w:t>
            </w:r>
            <w:r>
              <w:rPr>
                <w:rFonts w:cs="Arial"/>
              </w:rPr>
              <w:t xml:space="preserve"> </w:t>
            </w:r>
            <w:r w:rsidRPr="001C1C59">
              <w:rPr>
                <w:rFonts w:cs="Arial"/>
                <w:b/>
              </w:rPr>
              <w:t>Fragen oder Hinweise sind schnellstmöglich</w:t>
            </w:r>
            <w:r w:rsidRPr="00A94D26">
              <w:rPr>
                <w:rFonts w:cs="Arial"/>
              </w:rPr>
              <w:t xml:space="preserve"> </w:t>
            </w:r>
            <w:r w:rsidRPr="00EB3C1D">
              <w:rPr>
                <w:rFonts w:cs="Arial"/>
              </w:rPr>
              <w:t xml:space="preserve">über den Vergabemarktplatz Brandenburg mitzuteilen. Eine Beantwortung von Bewerberfragen, die </w:t>
            </w:r>
            <w:r>
              <w:rPr>
                <w:rFonts w:cs="Arial"/>
              </w:rPr>
              <w:t>der</w:t>
            </w:r>
            <w:r w:rsidRPr="00EB3C1D">
              <w:rPr>
                <w:rFonts w:cs="Arial"/>
              </w:rPr>
              <w:t xml:space="preserve"> Vergabestelle </w:t>
            </w:r>
            <w:r>
              <w:rPr>
                <w:rFonts w:cs="Arial"/>
              </w:rPr>
              <w:t xml:space="preserve">nicht rechtzeitig </w:t>
            </w:r>
            <w:r w:rsidRPr="00EB3C1D">
              <w:rPr>
                <w:rFonts w:cs="Arial"/>
              </w:rPr>
              <w:t xml:space="preserve">zugehen, </w:t>
            </w:r>
            <w:r>
              <w:rPr>
                <w:rFonts w:cs="Arial"/>
              </w:rPr>
              <w:t xml:space="preserve">kann </w:t>
            </w:r>
            <w:r w:rsidRPr="00EB3C1D">
              <w:rPr>
                <w:rFonts w:cs="Arial"/>
              </w:rPr>
              <w:t>grundsätzlich nicht mehr gewährleistet werden.</w:t>
            </w:r>
          </w:p>
          <w:p w14:paraId="0B321DC5" w14:textId="4069873F" w:rsidR="00DC4158" w:rsidRPr="0066119D" w:rsidRDefault="00DC4158" w:rsidP="008B3046"/>
        </w:tc>
      </w:tr>
      <w:tr w:rsidR="005E77BC" w:rsidRPr="00532EE8" w14:paraId="1CB01403" w14:textId="77777777" w:rsidTr="00A94D26">
        <w:tblPrEx>
          <w:tblBorders>
            <w:bottom w:val="single" w:sz="4" w:space="0" w:color="808080" w:themeColor="background1" w:themeShade="80"/>
          </w:tblBorders>
        </w:tblPrEx>
        <w:trPr>
          <w:trHeight w:val="579"/>
        </w:trPr>
        <w:tc>
          <w:tcPr>
            <w:tcW w:w="481" w:type="dxa"/>
            <w:gridSpan w:val="2"/>
            <w:noWrap/>
            <w:tcMar>
              <w:left w:w="28" w:type="dxa"/>
            </w:tcMar>
            <w:vAlign w:val="bottom"/>
          </w:tcPr>
          <w:p w14:paraId="4F486386" w14:textId="77777777" w:rsidR="005E77BC" w:rsidRPr="00532EE8" w:rsidRDefault="005E77BC" w:rsidP="00F55389">
            <w:pPr>
              <w:jc w:val="left"/>
            </w:pPr>
          </w:p>
        </w:tc>
        <w:tc>
          <w:tcPr>
            <w:tcW w:w="1255" w:type="dxa"/>
            <w:gridSpan w:val="9"/>
            <w:tcBorders>
              <w:bottom w:val="nil"/>
            </w:tcBorders>
            <w:shd w:val="clear" w:color="auto" w:fill="auto"/>
            <w:noWrap/>
            <w:vAlign w:val="bottom"/>
          </w:tcPr>
          <w:p w14:paraId="271EFA5A" w14:textId="7C0A51DA" w:rsidR="005E77BC" w:rsidRPr="00532EE8" w:rsidRDefault="005E77BC" w:rsidP="00F55389">
            <w:pPr>
              <w:jc w:val="left"/>
            </w:pPr>
          </w:p>
        </w:tc>
        <w:tc>
          <w:tcPr>
            <w:tcW w:w="4110" w:type="dxa"/>
            <w:noWrap/>
            <w:vAlign w:val="bottom"/>
          </w:tcPr>
          <w:p w14:paraId="6A770D09" w14:textId="48E45E81" w:rsidR="005E77BC" w:rsidRPr="00532EE8" w:rsidRDefault="005E77BC" w:rsidP="00F55389">
            <w:pPr>
              <w:jc w:val="left"/>
            </w:pPr>
          </w:p>
        </w:tc>
        <w:tc>
          <w:tcPr>
            <w:tcW w:w="851" w:type="dxa"/>
            <w:vAlign w:val="bottom"/>
          </w:tcPr>
          <w:p w14:paraId="743BF0E7" w14:textId="64D48AF9" w:rsidR="005E77BC" w:rsidRPr="00532EE8" w:rsidRDefault="005E77BC" w:rsidP="00532EE8">
            <w:pPr>
              <w:jc w:val="left"/>
            </w:pPr>
          </w:p>
        </w:tc>
        <w:tc>
          <w:tcPr>
            <w:tcW w:w="3402" w:type="dxa"/>
            <w:gridSpan w:val="3"/>
            <w:vAlign w:val="bottom"/>
          </w:tcPr>
          <w:p w14:paraId="3A95B791" w14:textId="0E942823" w:rsidR="005E77BC" w:rsidRPr="00532EE8" w:rsidRDefault="005E77BC" w:rsidP="00F55389">
            <w:pPr>
              <w:jc w:val="left"/>
            </w:pPr>
          </w:p>
        </w:tc>
      </w:tr>
      <w:tr w:rsidR="005E77BC" w:rsidRPr="00520D3B" w14:paraId="316B7558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29FC84DE" w14:textId="77777777" w:rsidR="005C5A6C" w:rsidRDefault="005C5A6C" w:rsidP="005C5A6C">
            <w:pPr>
              <w:pStyle w:val="berschrift1"/>
              <w:numPr>
                <w:ilvl w:val="0"/>
                <w:numId w:val="0"/>
              </w:numPr>
              <w:ind w:left="567"/>
            </w:pPr>
          </w:p>
          <w:p w14:paraId="578200F4" w14:textId="77777777" w:rsidR="005E77BC" w:rsidRPr="00586235" w:rsidRDefault="005E77BC" w:rsidP="00963607">
            <w:pPr>
              <w:pStyle w:val="berschrift1"/>
            </w:pPr>
            <w:r>
              <w:t>Unterlagen (Erklärungen, Angaben, Nachweise)</w:t>
            </w:r>
          </w:p>
        </w:tc>
      </w:tr>
      <w:tr w:rsidR="005E77BC" w:rsidRPr="00F36274" w14:paraId="3F6EF098" w14:textId="77777777" w:rsidTr="00A94D26">
        <w:trPr>
          <w:gridAfter w:val="1"/>
          <w:wAfter w:w="23" w:type="dxa"/>
          <w:cantSplit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02818F9B" w14:textId="77777777" w:rsidR="005E77BC" w:rsidRPr="006B28BB" w:rsidRDefault="005E77BC" w:rsidP="00262B97">
            <w:pPr>
              <w:pStyle w:val="berschrift2"/>
            </w:pPr>
            <w:r w:rsidRPr="006B28BB">
              <w:t>Folgende Unterlagen</w:t>
            </w:r>
            <w:r>
              <w:t xml:space="preserve"> </w:t>
            </w:r>
            <w:r w:rsidRPr="006B28BB">
              <w:t>sind mit dem Angebot einzureichen</w:t>
            </w:r>
            <w:r>
              <w:t>:</w:t>
            </w:r>
          </w:p>
        </w:tc>
      </w:tr>
      <w:tr w:rsidR="005E77BC" w:rsidRPr="00F36274" w14:paraId="10ED3117" w14:textId="77777777" w:rsidTr="00A94D26">
        <w:trPr>
          <w:gridAfter w:val="1"/>
          <w:wAfter w:w="23" w:type="dxa"/>
          <w:cantSplit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1E10D569" w14:textId="77777777" w:rsidR="005E77BC" w:rsidRPr="00F36274" w:rsidRDefault="005E77BC" w:rsidP="00520D3B"/>
        </w:tc>
        <w:tc>
          <w:tcPr>
            <w:tcW w:w="436" w:type="dxa"/>
            <w:gridSpan w:val="3"/>
            <w:shd w:val="clear" w:color="auto" w:fill="auto"/>
            <w:noWrap/>
            <w:vAlign w:val="center"/>
          </w:tcPr>
          <w:p w14:paraId="06D7CDA1" w14:textId="77777777" w:rsidR="005E77BC" w:rsidRPr="00F36274" w:rsidRDefault="00BE41B6" w:rsidP="00520D3B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52" w:type="dxa"/>
            <w:gridSpan w:val="9"/>
            <w:shd w:val="clear" w:color="auto" w:fill="auto"/>
            <w:vAlign w:val="center"/>
          </w:tcPr>
          <w:p w14:paraId="1FF83A9C" w14:textId="77777777" w:rsidR="005E77BC" w:rsidRPr="00483C89" w:rsidRDefault="005E77BC">
            <w:r>
              <w:t xml:space="preserve">siehe Formblatt </w:t>
            </w:r>
            <w:r w:rsidR="002A234B">
              <w:t xml:space="preserve">216 </w:t>
            </w:r>
            <w:r>
              <w:t>Verzeichnis der im Vergabeverfahren vorzulegenden Unterlagen</w:t>
            </w:r>
          </w:p>
        </w:tc>
      </w:tr>
      <w:tr w:rsidR="005E77BC" w:rsidRPr="00483C89" w14:paraId="4DB3F2BF" w14:textId="77777777" w:rsidTr="00A94D26">
        <w:trPr>
          <w:gridAfter w:val="1"/>
          <w:wAfter w:w="23" w:type="dxa"/>
          <w:cantSplit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5A1707F4" w14:textId="29ACB365" w:rsidR="00762CA5" w:rsidRDefault="005E77BC" w:rsidP="00883DD9">
            <w:pPr>
              <w:pStyle w:val="berschrift2"/>
            </w:pPr>
            <w:r>
              <w:t xml:space="preserve">- frei </w:t>
            </w:r>
            <w:r w:rsidR="00762CA5">
              <w:t>–</w:t>
            </w:r>
          </w:p>
          <w:p w14:paraId="640A647B" w14:textId="7B40444B" w:rsidR="00762CA5" w:rsidRDefault="00762CA5" w:rsidP="00762CA5"/>
          <w:p w14:paraId="6B88E874" w14:textId="7E4AAA0A" w:rsidR="003C5FA8" w:rsidRDefault="003C5FA8" w:rsidP="00762CA5"/>
          <w:p w14:paraId="116A443C" w14:textId="77777777" w:rsidR="003C5FA8" w:rsidRDefault="003C5FA8" w:rsidP="00762CA5"/>
          <w:p w14:paraId="7680FE98" w14:textId="7104E677" w:rsidR="001C1C59" w:rsidRPr="00762CA5" w:rsidRDefault="001C1C59" w:rsidP="00762CA5"/>
        </w:tc>
      </w:tr>
      <w:tr w:rsidR="005E77BC" w:rsidRPr="00483C89" w14:paraId="0BC77178" w14:textId="77777777" w:rsidTr="00A94D26">
        <w:trPr>
          <w:gridAfter w:val="1"/>
          <w:wAfter w:w="23" w:type="dxa"/>
          <w:cantSplit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0B746806" w14:textId="77777777" w:rsidR="005E77BC" w:rsidRDefault="005E77BC" w:rsidP="00D249E6">
            <w:pPr>
              <w:pStyle w:val="berschrift2"/>
            </w:pPr>
            <w:r>
              <w:lastRenderedPageBreak/>
              <w:t>Nachforderung</w:t>
            </w:r>
          </w:p>
        </w:tc>
      </w:tr>
      <w:tr w:rsidR="005E77BC" w:rsidRPr="00520D3B" w14:paraId="6ABB7EAA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7D58C069" w14:textId="77777777" w:rsidR="005E77BC" w:rsidRPr="00520D3B" w:rsidRDefault="005E77BC" w:rsidP="00031C2A"/>
        </w:tc>
        <w:tc>
          <w:tcPr>
            <w:tcW w:w="9588" w:type="dxa"/>
            <w:gridSpan w:val="12"/>
            <w:noWrap/>
            <w:vAlign w:val="center"/>
          </w:tcPr>
          <w:p w14:paraId="50DA88B6" w14:textId="77777777" w:rsidR="005E77BC" w:rsidRPr="008A13F3" w:rsidRDefault="005E77BC" w:rsidP="00803BDD">
            <w:r>
              <w:t>Fehlende Unterlagen, deren Vorlage mit dem Angebot gefordert war, werden</w:t>
            </w:r>
          </w:p>
        </w:tc>
      </w:tr>
      <w:tr w:rsidR="005E77BC" w:rsidRPr="00520D3B" w14:paraId="72598EF6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35F723B7" w14:textId="77777777" w:rsidR="005E77BC" w:rsidRPr="00520D3B" w:rsidRDefault="005E77BC" w:rsidP="00031C2A"/>
        </w:tc>
        <w:tc>
          <w:tcPr>
            <w:tcW w:w="409" w:type="dxa"/>
            <w:gridSpan w:val="2"/>
            <w:noWrap/>
            <w:vAlign w:val="center"/>
          </w:tcPr>
          <w:p w14:paraId="6521E2CB" w14:textId="77777777" w:rsidR="005E77BC" w:rsidRPr="00520D3B" w:rsidRDefault="00BE41B6" w:rsidP="00031C2A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C16206">
              <w:rPr>
                <w:b/>
              </w:rPr>
            </w:r>
            <w:r w:rsidR="00C1620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179" w:type="dxa"/>
            <w:gridSpan w:val="10"/>
            <w:noWrap/>
            <w:vAlign w:val="center"/>
          </w:tcPr>
          <w:p w14:paraId="6006723E" w14:textId="77777777" w:rsidR="005E77BC" w:rsidRPr="008A13F3" w:rsidRDefault="005E77BC" w:rsidP="00031C2A">
            <w:r>
              <w:t>nachgefordert.</w:t>
            </w:r>
          </w:p>
        </w:tc>
      </w:tr>
      <w:tr w:rsidR="005E77BC" w:rsidRPr="00520D3B" w14:paraId="476F623A" w14:textId="77777777" w:rsidTr="00A94D26">
        <w:trPr>
          <w:gridAfter w:val="1"/>
          <w:wAfter w:w="23" w:type="dxa"/>
          <w:trHeight w:val="406"/>
        </w:trPr>
        <w:tc>
          <w:tcPr>
            <w:tcW w:w="488" w:type="dxa"/>
            <w:gridSpan w:val="3"/>
            <w:noWrap/>
            <w:tcMar>
              <w:left w:w="28" w:type="dxa"/>
            </w:tcMar>
          </w:tcPr>
          <w:p w14:paraId="70CE566B" w14:textId="77777777" w:rsidR="005E77BC" w:rsidRPr="00520D3B" w:rsidRDefault="005E77BC" w:rsidP="00465E3B">
            <w:pPr>
              <w:jc w:val="left"/>
            </w:pPr>
          </w:p>
        </w:tc>
        <w:tc>
          <w:tcPr>
            <w:tcW w:w="409" w:type="dxa"/>
            <w:gridSpan w:val="2"/>
            <w:noWrap/>
          </w:tcPr>
          <w:p w14:paraId="36D64C2B" w14:textId="77777777" w:rsidR="005E77BC" w:rsidRPr="00520D3B" w:rsidRDefault="005E77BC" w:rsidP="00465E3B">
            <w:pPr>
              <w:jc w:val="left"/>
            </w:pPr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86235">
              <w:rPr>
                <w:b/>
              </w:rPr>
              <w:instrText xml:space="preserve"> FORMCHECKBOX </w:instrText>
            </w:r>
            <w:r w:rsidR="00C16206">
              <w:rPr>
                <w:b/>
              </w:rPr>
            </w:r>
            <w:r w:rsidR="00C1620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79" w:type="dxa"/>
            <w:gridSpan w:val="10"/>
            <w:noWrap/>
          </w:tcPr>
          <w:p w14:paraId="5634ECDB" w14:textId="77777777" w:rsidR="005E77BC" w:rsidRPr="008A13F3" w:rsidRDefault="005E77BC" w:rsidP="00465E3B">
            <w:pPr>
              <w:jc w:val="left"/>
            </w:pPr>
            <w:r>
              <w:t>teilweise nachgefordert, und zwar folgende Unterlagen:</w:t>
            </w:r>
          </w:p>
        </w:tc>
      </w:tr>
      <w:tr w:rsidR="005E77BC" w:rsidRPr="00520D3B" w14:paraId="2B47B683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17182EA7" w14:textId="77777777" w:rsidR="005E77BC" w:rsidRPr="00520D3B" w:rsidRDefault="005E77BC" w:rsidP="00031C2A"/>
        </w:tc>
        <w:tc>
          <w:tcPr>
            <w:tcW w:w="409" w:type="dxa"/>
            <w:gridSpan w:val="2"/>
            <w:noWrap/>
            <w:vAlign w:val="center"/>
          </w:tcPr>
          <w:p w14:paraId="15C27F82" w14:textId="77777777" w:rsidR="005E77BC" w:rsidRPr="00520D3B" w:rsidRDefault="005E77BC" w:rsidP="00031C2A">
            <w:r w:rsidRPr="00520D3B">
              <w:rPr>
                <w:b/>
              </w:rPr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86235">
              <w:rPr>
                <w:b/>
              </w:rPr>
              <w:instrText xml:space="preserve"> FORMCHECKBOX </w:instrText>
            </w:r>
            <w:r w:rsidR="00C16206">
              <w:rPr>
                <w:b/>
              </w:rPr>
            </w:r>
            <w:r w:rsidR="00C16206">
              <w:rPr>
                <w:b/>
              </w:rPr>
              <w:fldChar w:fldCharType="separate"/>
            </w:r>
            <w:r w:rsidRPr="00520D3B">
              <w:fldChar w:fldCharType="end"/>
            </w:r>
          </w:p>
        </w:tc>
        <w:tc>
          <w:tcPr>
            <w:tcW w:w="9179" w:type="dxa"/>
            <w:gridSpan w:val="10"/>
            <w:noWrap/>
            <w:vAlign w:val="center"/>
          </w:tcPr>
          <w:p w14:paraId="61A2529A" w14:textId="77777777" w:rsidR="005C5A6C" w:rsidRPr="008A13F3" w:rsidRDefault="005E77BC" w:rsidP="00031C2A">
            <w:r>
              <w:t>nicht nachgefordert.</w:t>
            </w:r>
          </w:p>
        </w:tc>
      </w:tr>
      <w:tr w:rsidR="00BE41B6" w:rsidRPr="00520D3B" w14:paraId="15C4EB9A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79318DE3" w14:textId="77777777" w:rsidR="00BE41B6" w:rsidRPr="00520D3B" w:rsidRDefault="00BE41B6" w:rsidP="00031C2A"/>
        </w:tc>
        <w:tc>
          <w:tcPr>
            <w:tcW w:w="409" w:type="dxa"/>
            <w:gridSpan w:val="2"/>
            <w:noWrap/>
            <w:vAlign w:val="center"/>
          </w:tcPr>
          <w:p w14:paraId="7D1D368C" w14:textId="77777777" w:rsidR="00BE41B6" w:rsidRPr="00520D3B" w:rsidRDefault="00BE41B6" w:rsidP="00031C2A">
            <w:pPr>
              <w:rPr>
                <w:b/>
              </w:rPr>
            </w:pPr>
          </w:p>
        </w:tc>
        <w:tc>
          <w:tcPr>
            <w:tcW w:w="9179" w:type="dxa"/>
            <w:gridSpan w:val="10"/>
            <w:noWrap/>
            <w:vAlign w:val="center"/>
          </w:tcPr>
          <w:p w14:paraId="64C28714" w14:textId="594742D4" w:rsidR="008C3B90" w:rsidRDefault="008C3B90" w:rsidP="00031C2A"/>
        </w:tc>
      </w:tr>
      <w:tr w:rsidR="005E77BC" w:rsidRPr="0002662E" w14:paraId="254B1C68" w14:textId="77777777" w:rsidTr="00A94D26">
        <w:trPr>
          <w:gridAfter w:val="1"/>
          <w:wAfter w:w="23" w:type="dxa"/>
          <w:cantSplit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3E8F248C" w14:textId="77777777" w:rsidR="005C5A6C" w:rsidRDefault="005E77BC" w:rsidP="005C5A6C">
            <w:pPr>
              <w:pStyle w:val="berschrift2"/>
              <w:numPr>
                <w:ilvl w:val="0"/>
                <w:numId w:val="0"/>
              </w:numPr>
              <w:ind w:left="567"/>
            </w:pPr>
            <w:r>
              <w:br w:type="page"/>
            </w:r>
          </w:p>
          <w:p w14:paraId="1479F224" w14:textId="77777777" w:rsidR="005E77BC" w:rsidRPr="006B28BB" w:rsidRDefault="005E77BC">
            <w:pPr>
              <w:pStyle w:val="berschrift2"/>
            </w:pPr>
            <w:r w:rsidRPr="006B28BB">
              <w:t xml:space="preserve">Folgende Unterlagen sind auf </w:t>
            </w:r>
            <w:r>
              <w:t xml:space="preserve">gesondertes </w:t>
            </w:r>
            <w:r w:rsidRPr="006B28BB">
              <w:t>Verlangen der Vergabestelle vorzulegen</w:t>
            </w:r>
            <w:r>
              <w:t>:</w:t>
            </w:r>
          </w:p>
        </w:tc>
      </w:tr>
      <w:tr w:rsidR="005E77BC" w:rsidRPr="00F36274" w14:paraId="181AC4EF" w14:textId="77777777" w:rsidTr="00A94D26">
        <w:trPr>
          <w:gridAfter w:val="1"/>
          <w:wAfter w:w="23" w:type="dxa"/>
          <w:cantSplit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4D8D86A4" w14:textId="77777777" w:rsidR="005E77BC" w:rsidRPr="00F36274" w:rsidRDefault="005E77BC" w:rsidP="00465E3B"/>
        </w:tc>
        <w:tc>
          <w:tcPr>
            <w:tcW w:w="436" w:type="dxa"/>
            <w:gridSpan w:val="3"/>
            <w:shd w:val="clear" w:color="auto" w:fill="auto"/>
            <w:noWrap/>
            <w:vAlign w:val="center"/>
          </w:tcPr>
          <w:p w14:paraId="497318A5" w14:textId="77777777" w:rsidR="005E77BC" w:rsidRPr="00F36274" w:rsidRDefault="00BE41B6" w:rsidP="00465E3B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52" w:type="dxa"/>
            <w:gridSpan w:val="9"/>
            <w:shd w:val="clear" w:color="auto" w:fill="auto"/>
            <w:vAlign w:val="center"/>
          </w:tcPr>
          <w:p w14:paraId="5F854E54" w14:textId="77777777" w:rsidR="005E77BC" w:rsidRPr="00F36274" w:rsidRDefault="005E77BC" w:rsidP="002A234B">
            <w:r>
              <w:t xml:space="preserve">siehe Formblatt </w:t>
            </w:r>
            <w:r w:rsidR="002A234B">
              <w:t xml:space="preserve">216 </w:t>
            </w:r>
            <w:r>
              <w:t>Verzeichnis der im Vergabeverfahren vorzulegenden Unterlagen</w:t>
            </w:r>
            <w:r w:rsidR="002A234B">
              <w:t xml:space="preserve"> </w:t>
            </w:r>
          </w:p>
        </w:tc>
      </w:tr>
      <w:tr w:rsidR="005E77BC" w:rsidRPr="00BB26FF" w14:paraId="3C013F87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5601C530" w14:textId="77777777" w:rsidR="005C5A6C" w:rsidRDefault="005C5A6C" w:rsidP="005C5A6C">
            <w:pPr>
              <w:pStyle w:val="berschrift1"/>
              <w:numPr>
                <w:ilvl w:val="0"/>
                <w:numId w:val="0"/>
              </w:numPr>
              <w:ind w:left="567"/>
            </w:pPr>
          </w:p>
          <w:p w14:paraId="1CF69D67" w14:textId="77777777" w:rsidR="005E77BC" w:rsidRPr="00BB26FF" w:rsidRDefault="005E77BC" w:rsidP="006F4F17">
            <w:pPr>
              <w:pStyle w:val="berschrift1"/>
            </w:pPr>
            <w:proofErr w:type="spellStart"/>
            <w:r w:rsidRPr="00B721AD">
              <w:t>Losweise</w:t>
            </w:r>
            <w:proofErr w:type="spellEnd"/>
            <w:r w:rsidRPr="00B721AD">
              <w:t xml:space="preserve"> Vergabe</w:t>
            </w:r>
          </w:p>
        </w:tc>
      </w:tr>
      <w:tr w:rsidR="005E77BC" w:rsidRPr="00520D3B" w14:paraId="45AEB255" w14:textId="77777777" w:rsidTr="001C1C59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</w:tcPr>
          <w:p w14:paraId="16EEDFFC" w14:textId="77777777" w:rsidR="005E77BC" w:rsidRPr="00520D3B" w:rsidRDefault="005E77BC" w:rsidP="00520D3B"/>
        </w:tc>
        <w:tc>
          <w:tcPr>
            <w:tcW w:w="409" w:type="dxa"/>
            <w:gridSpan w:val="2"/>
            <w:noWrap/>
          </w:tcPr>
          <w:p w14:paraId="65137407" w14:textId="77777777" w:rsidR="005E77BC" w:rsidRPr="00520D3B" w:rsidRDefault="00BE41B6" w:rsidP="00520D3B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79" w:type="dxa"/>
            <w:gridSpan w:val="10"/>
            <w:noWrap/>
          </w:tcPr>
          <w:p w14:paraId="70133C5D" w14:textId="68493CC3" w:rsidR="005E77BC" w:rsidRDefault="001C1C59" w:rsidP="00520D3B">
            <w:r w:rsidRPr="00520D3B">
              <w:t>N</w:t>
            </w:r>
            <w:r w:rsidR="005E77BC" w:rsidRPr="00520D3B">
              <w:t>ein</w:t>
            </w:r>
          </w:p>
          <w:p w14:paraId="66D6C5CF" w14:textId="77777777" w:rsidR="001C1C59" w:rsidRDefault="001C1C59" w:rsidP="00520D3B">
            <w:r>
              <w:t xml:space="preserve">Die Leistung wird </w:t>
            </w:r>
            <w:r w:rsidRPr="001C1C59">
              <w:rPr>
                <w:u w:val="single"/>
              </w:rPr>
              <w:t>als Gesamtleistung</w:t>
            </w:r>
            <w:r>
              <w:t xml:space="preserve"> vergeben.</w:t>
            </w:r>
          </w:p>
          <w:p w14:paraId="4840A940" w14:textId="77777777" w:rsidR="001C1C59" w:rsidRDefault="001C1C59" w:rsidP="00520D3B"/>
          <w:p w14:paraId="36571433" w14:textId="586F7DF9" w:rsidR="001C1C59" w:rsidRPr="00520D3B" w:rsidRDefault="001C1C59" w:rsidP="00520D3B"/>
        </w:tc>
      </w:tr>
      <w:tr w:rsidR="005E77BC" w:rsidRPr="00520D3B" w14:paraId="1480C67A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9FC3D7F" w14:textId="77777777" w:rsidR="005E77BC" w:rsidRPr="00520D3B" w:rsidRDefault="005E77BC" w:rsidP="00520D3B"/>
        </w:tc>
        <w:tc>
          <w:tcPr>
            <w:tcW w:w="409" w:type="dxa"/>
            <w:gridSpan w:val="2"/>
            <w:noWrap/>
            <w:vAlign w:val="center"/>
          </w:tcPr>
          <w:p w14:paraId="3CD00A14" w14:textId="77777777" w:rsidR="005E77BC" w:rsidRPr="00520D3B" w:rsidRDefault="005E77BC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C16206">
              <w:fldChar w:fldCharType="separate"/>
            </w:r>
            <w:r w:rsidRPr="00520D3B">
              <w:fldChar w:fldCharType="end"/>
            </w:r>
          </w:p>
        </w:tc>
        <w:tc>
          <w:tcPr>
            <w:tcW w:w="9179" w:type="dxa"/>
            <w:gridSpan w:val="10"/>
            <w:noWrap/>
            <w:vAlign w:val="center"/>
          </w:tcPr>
          <w:p w14:paraId="141F6C0C" w14:textId="77777777" w:rsidR="005E77BC" w:rsidRPr="00520D3B" w:rsidRDefault="005E77BC" w:rsidP="009F3F45">
            <w:r w:rsidRPr="00520D3B">
              <w:t xml:space="preserve">ja, Angebote </w:t>
            </w:r>
            <w:r>
              <w:t>sind möglich</w:t>
            </w:r>
          </w:p>
        </w:tc>
      </w:tr>
      <w:tr w:rsidR="005E77BC" w:rsidRPr="00520D3B" w14:paraId="0CADDEA8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2B4B000D" w14:textId="77777777" w:rsidR="005E77BC" w:rsidRPr="00520D3B" w:rsidRDefault="005E77BC" w:rsidP="00520D3B"/>
        </w:tc>
        <w:tc>
          <w:tcPr>
            <w:tcW w:w="409" w:type="dxa"/>
            <w:gridSpan w:val="2"/>
            <w:noWrap/>
            <w:vAlign w:val="center"/>
          </w:tcPr>
          <w:p w14:paraId="774DC25E" w14:textId="77777777" w:rsidR="005E77BC" w:rsidRPr="00520D3B" w:rsidRDefault="005E77BC" w:rsidP="00520D3B"/>
        </w:tc>
        <w:tc>
          <w:tcPr>
            <w:tcW w:w="535" w:type="dxa"/>
            <w:gridSpan w:val="4"/>
            <w:noWrap/>
            <w:vAlign w:val="center"/>
          </w:tcPr>
          <w:p w14:paraId="7D269392" w14:textId="77777777" w:rsidR="005E77BC" w:rsidRPr="00520D3B" w:rsidRDefault="005E77BC" w:rsidP="00520D3B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C16206">
              <w:fldChar w:fldCharType="separate"/>
            </w:r>
            <w:r w:rsidRPr="00520D3B">
              <w:fldChar w:fldCharType="end"/>
            </w:r>
          </w:p>
        </w:tc>
        <w:tc>
          <w:tcPr>
            <w:tcW w:w="864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4BF838F5" w14:textId="77777777" w:rsidR="005E77BC" w:rsidRPr="008A13F3" w:rsidRDefault="005E77BC" w:rsidP="00483C89">
            <w:r w:rsidRPr="00520D3B">
              <w:t>nur für ein</w:t>
            </w:r>
            <w:r>
              <w:t xml:space="preserve"> Los</w:t>
            </w:r>
          </w:p>
        </w:tc>
      </w:tr>
      <w:tr w:rsidR="005E77BC" w:rsidRPr="00520D3B" w14:paraId="75D799B2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054389BC" w14:textId="77777777" w:rsidR="005E77BC" w:rsidRPr="00520D3B" w:rsidRDefault="005E77BC" w:rsidP="0099679F"/>
        </w:tc>
        <w:tc>
          <w:tcPr>
            <w:tcW w:w="409" w:type="dxa"/>
            <w:gridSpan w:val="2"/>
            <w:noWrap/>
            <w:vAlign w:val="center"/>
          </w:tcPr>
          <w:p w14:paraId="0B079557" w14:textId="77777777" w:rsidR="005E77BC" w:rsidRPr="00520D3B" w:rsidRDefault="005E77BC" w:rsidP="0099679F"/>
        </w:tc>
        <w:tc>
          <w:tcPr>
            <w:tcW w:w="535" w:type="dxa"/>
            <w:gridSpan w:val="4"/>
            <w:noWrap/>
            <w:vAlign w:val="center"/>
          </w:tcPr>
          <w:p w14:paraId="3CF8EC3E" w14:textId="77777777" w:rsidR="005E77BC" w:rsidRPr="00520D3B" w:rsidRDefault="005E77BC" w:rsidP="0099679F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C16206">
              <w:fldChar w:fldCharType="separate"/>
            </w:r>
            <w:r w:rsidRPr="00520D3B">
              <w:fldChar w:fldCharType="end"/>
            </w:r>
          </w:p>
        </w:tc>
        <w:tc>
          <w:tcPr>
            <w:tcW w:w="864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48BE4DC" w14:textId="77777777" w:rsidR="005E77BC" w:rsidRPr="008A13F3" w:rsidRDefault="005E77BC" w:rsidP="0015735A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5E77BC" w:rsidRPr="00520D3B" w14:paraId="6A8844B0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6B303055" w14:textId="77777777" w:rsidR="005E77BC" w:rsidRPr="00520D3B" w:rsidRDefault="005E77BC" w:rsidP="0099679F"/>
        </w:tc>
        <w:tc>
          <w:tcPr>
            <w:tcW w:w="409" w:type="dxa"/>
            <w:gridSpan w:val="2"/>
            <w:shd w:val="clear" w:color="auto" w:fill="auto"/>
            <w:noWrap/>
            <w:vAlign w:val="center"/>
          </w:tcPr>
          <w:p w14:paraId="32BB11A9" w14:textId="77777777" w:rsidR="005E77BC" w:rsidRPr="00520D3B" w:rsidRDefault="005E77BC" w:rsidP="0099679F"/>
        </w:tc>
        <w:tc>
          <w:tcPr>
            <w:tcW w:w="535" w:type="dxa"/>
            <w:gridSpan w:val="4"/>
            <w:shd w:val="clear" w:color="auto" w:fill="auto"/>
            <w:noWrap/>
            <w:vAlign w:val="center"/>
          </w:tcPr>
          <w:p w14:paraId="4DA13FB5" w14:textId="77777777" w:rsidR="005E77BC" w:rsidRPr="00520D3B" w:rsidRDefault="005E77BC" w:rsidP="0099679F">
            <w:r w:rsidRPr="00520D3B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8A13F3">
              <w:instrText xml:space="preserve"> FORMCHECKBOX </w:instrText>
            </w:r>
            <w:r w:rsidR="00C16206">
              <w:fldChar w:fldCharType="separate"/>
            </w:r>
            <w:r w:rsidRPr="00520D3B">
              <w:fldChar w:fldCharType="end"/>
            </w:r>
          </w:p>
        </w:tc>
        <w:tc>
          <w:tcPr>
            <w:tcW w:w="8644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14:paraId="3E15EF40" w14:textId="77777777" w:rsidR="005E77BC" w:rsidRPr="008A13F3" w:rsidRDefault="005E77BC" w:rsidP="003A70CB">
            <w:r>
              <w:t>nur für alle Lose (alle Lose müssen angeboten werden)</w:t>
            </w:r>
          </w:p>
        </w:tc>
      </w:tr>
      <w:tr w:rsidR="005E77BC" w:rsidRPr="00905B2B" w14:paraId="2D6009AC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08BFF6FF" w14:textId="77777777" w:rsidR="005C5A6C" w:rsidRDefault="005C5A6C" w:rsidP="005C5A6C">
            <w:pPr>
              <w:pStyle w:val="berschrift1"/>
              <w:numPr>
                <w:ilvl w:val="0"/>
                <w:numId w:val="0"/>
              </w:numPr>
              <w:ind w:left="567"/>
            </w:pPr>
          </w:p>
          <w:p w14:paraId="47734D0F" w14:textId="77777777" w:rsidR="005E77BC" w:rsidRPr="00905B2B" w:rsidRDefault="005E77BC" w:rsidP="006F4F17">
            <w:pPr>
              <w:pStyle w:val="berschrift1"/>
            </w:pPr>
            <w:r>
              <w:t>Mehrere Hauptangebote</w:t>
            </w:r>
          </w:p>
        </w:tc>
      </w:tr>
      <w:tr w:rsidR="005E77BC" w:rsidRPr="00031C2A" w14:paraId="570D5FBA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85FE16D" w14:textId="77777777" w:rsidR="005E77BC" w:rsidRPr="00031C2A" w:rsidRDefault="005E77BC" w:rsidP="00031C2A"/>
        </w:tc>
        <w:tc>
          <w:tcPr>
            <w:tcW w:w="9588" w:type="dxa"/>
            <w:gridSpan w:val="12"/>
            <w:noWrap/>
            <w:vAlign w:val="center"/>
          </w:tcPr>
          <w:p w14:paraId="7157F98C" w14:textId="77777777" w:rsidR="005E77BC" w:rsidRPr="00031C2A" w:rsidRDefault="005E77BC" w:rsidP="00031C2A">
            <w:r>
              <w:t>Die Abgabe von mehr als einem Hauptangebot ist</w:t>
            </w:r>
          </w:p>
        </w:tc>
      </w:tr>
      <w:tr w:rsidR="005E77BC" w:rsidRPr="00031C2A" w14:paraId="02B82587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371E43C1" w14:textId="77777777" w:rsidR="005E77BC" w:rsidRPr="00031C2A" w:rsidRDefault="005E77BC" w:rsidP="00031C2A"/>
        </w:tc>
        <w:tc>
          <w:tcPr>
            <w:tcW w:w="409" w:type="dxa"/>
            <w:gridSpan w:val="2"/>
            <w:noWrap/>
            <w:vAlign w:val="center"/>
          </w:tcPr>
          <w:p w14:paraId="1F1A0D25" w14:textId="69C20E5F" w:rsidR="005E77BC" w:rsidRPr="00031C2A" w:rsidRDefault="00762CA5" w:rsidP="00031C2A"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79" w:type="dxa"/>
            <w:gridSpan w:val="10"/>
            <w:noWrap/>
            <w:vAlign w:val="center"/>
          </w:tcPr>
          <w:p w14:paraId="4577099A" w14:textId="77777777" w:rsidR="005E77BC" w:rsidRPr="00031C2A" w:rsidRDefault="005E77BC">
            <w:r w:rsidRPr="00031C2A">
              <w:t>zugelassen.</w:t>
            </w:r>
          </w:p>
        </w:tc>
      </w:tr>
      <w:tr w:rsidR="008F5FF7" w:rsidRPr="00520D3B" w14:paraId="790513A6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6D845194" w14:textId="77777777" w:rsidR="008F5FF7" w:rsidRPr="00520D3B" w:rsidRDefault="008F5FF7" w:rsidP="00A13DA4"/>
        </w:tc>
        <w:tc>
          <w:tcPr>
            <w:tcW w:w="409" w:type="dxa"/>
            <w:gridSpan w:val="2"/>
            <w:noWrap/>
            <w:vAlign w:val="center"/>
          </w:tcPr>
          <w:p w14:paraId="083A9B0D" w14:textId="77777777" w:rsidR="008F5FF7" w:rsidRPr="00520D3B" w:rsidRDefault="008F5FF7" w:rsidP="00A13DA4"/>
        </w:tc>
        <w:tc>
          <w:tcPr>
            <w:tcW w:w="9179" w:type="dxa"/>
            <w:gridSpan w:val="10"/>
            <w:noWrap/>
            <w:vAlign w:val="center"/>
          </w:tcPr>
          <w:p w14:paraId="4B5AE4B7" w14:textId="77777777" w:rsidR="008F5FF7" w:rsidDel="00465E3B" w:rsidRDefault="008F5FF7">
            <w:r>
              <w:t>W</w:t>
            </w:r>
            <w:r w:rsidRPr="00EA5035">
              <w:t>erden mehrere Hauptangebote abgegeben, muss jedes aus sich heraus zuschlagsfähig sein. §</w:t>
            </w:r>
            <w:r>
              <w:t> </w:t>
            </w:r>
            <w:r w:rsidRPr="00EA5035">
              <w:t xml:space="preserve">13 </w:t>
            </w:r>
            <w:r>
              <w:t>Absatz 1</w:t>
            </w:r>
            <w:r w:rsidRPr="00EA5035">
              <w:t xml:space="preserve"> N</w:t>
            </w:r>
            <w:r>
              <w:t>umme</w:t>
            </w:r>
            <w:r w:rsidRPr="00EA5035">
              <w:t>r</w:t>
            </w:r>
            <w:r>
              <w:t> </w:t>
            </w:r>
            <w:r w:rsidRPr="00EA5035">
              <w:t>2 VOB/A gilt für jedes Hauptangebot</w:t>
            </w:r>
            <w:r>
              <w:t>.</w:t>
            </w:r>
          </w:p>
        </w:tc>
      </w:tr>
      <w:tr w:rsidR="005E77BC" w:rsidRPr="00520D3B" w14:paraId="3EB153B2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52CFB8F8" w14:textId="77777777" w:rsidR="005E77BC" w:rsidRPr="00520D3B" w:rsidRDefault="005E77BC" w:rsidP="00532EE8">
            <w:pPr>
              <w:keepNext w:val="0"/>
            </w:pPr>
          </w:p>
        </w:tc>
        <w:tc>
          <w:tcPr>
            <w:tcW w:w="409" w:type="dxa"/>
            <w:gridSpan w:val="2"/>
            <w:noWrap/>
            <w:vAlign w:val="center"/>
          </w:tcPr>
          <w:p w14:paraId="05F7F111" w14:textId="0C23BB4F" w:rsidR="005E77BC" w:rsidRPr="00520D3B" w:rsidRDefault="00762CA5" w:rsidP="00532EE8">
            <w:pPr>
              <w:keepNext w:val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79" w:type="dxa"/>
            <w:gridSpan w:val="10"/>
            <w:noWrap/>
            <w:vAlign w:val="center"/>
          </w:tcPr>
          <w:p w14:paraId="1BDD9DFF" w14:textId="77777777" w:rsidR="00BE41B6" w:rsidRDefault="005E77BC" w:rsidP="00532EE8">
            <w:pPr>
              <w:keepNext w:val="0"/>
            </w:pPr>
            <w:r>
              <w:t>nicht zugelassen.</w:t>
            </w:r>
          </w:p>
          <w:p w14:paraId="13E7CD07" w14:textId="2002FBA8" w:rsidR="003C5FA8" w:rsidRDefault="003C5FA8" w:rsidP="00532EE8">
            <w:pPr>
              <w:keepNext w:val="0"/>
            </w:pPr>
          </w:p>
        </w:tc>
      </w:tr>
      <w:tr w:rsidR="00BE41B6" w:rsidRPr="00905B2B" w14:paraId="556DC8E2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63B943E0" w14:textId="77777777" w:rsidR="00BE41B6" w:rsidRPr="00905B2B" w:rsidRDefault="00BE41B6" w:rsidP="005C5A6C">
            <w:pPr>
              <w:pStyle w:val="berschrift1"/>
            </w:pPr>
            <w:r w:rsidRPr="00905B2B">
              <w:t>Nebenangebote</w:t>
            </w:r>
          </w:p>
        </w:tc>
      </w:tr>
      <w:tr w:rsidR="00BE41B6" w14:paraId="0DE9E0E0" w14:textId="77777777" w:rsidTr="00A94D26">
        <w:trPr>
          <w:gridAfter w:val="1"/>
          <w:wAfter w:w="23" w:type="dxa"/>
        </w:trPr>
        <w:tc>
          <w:tcPr>
            <w:tcW w:w="976" w:type="dxa"/>
            <w:gridSpan w:val="7"/>
            <w:noWrap/>
            <w:tcMar>
              <w:left w:w="28" w:type="dxa"/>
            </w:tcMar>
          </w:tcPr>
          <w:p w14:paraId="6FC05E24" w14:textId="6B5E1869" w:rsidR="00BE41B6" w:rsidRPr="00751A90" w:rsidRDefault="00762CA5" w:rsidP="005C5A6C">
            <w:pPr>
              <w:pStyle w:val="berschrift2"/>
            </w:pPr>
            <w: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37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100" w:type="dxa"/>
            <w:gridSpan w:val="8"/>
            <w:noWrap/>
            <w:vAlign w:val="center"/>
          </w:tcPr>
          <w:p w14:paraId="41E87554" w14:textId="77777777" w:rsidR="00BE41B6" w:rsidRDefault="00BE41B6" w:rsidP="005C5A6C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>, Nummer 4 der Teilnahmebedingungen gilt nicht.</w:t>
            </w:r>
          </w:p>
        </w:tc>
      </w:tr>
      <w:tr w:rsidR="00BE41B6" w:rsidRPr="00520D3B" w14:paraId="3CBA1DC5" w14:textId="77777777" w:rsidTr="00A94D26">
        <w:trPr>
          <w:gridAfter w:val="1"/>
          <w:wAfter w:w="23" w:type="dxa"/>
          <w:trHeight w:val="255"/>
        </w:trPr>
        <w:tc>
          <w:tcPr>
            <w:tcW w:w="976" w:type="dxa"/>
            <w:gridSpan w:val="7"/>
            <w:noWrap/>
            <w:tcMar>
              <w:left w:w="28" w:type="dxa"/>
            </w:tcMar>
          </w:tcPr>
          <w:p w14:paraId="60649E2E" w14:textId="22BF2AB0" w:rsidR="00BE41B6" w:rsidRPr="00520D3B" w:rsidRDefault="00762CA5" w:rsidP="005C5A6C">
            <w:pPr>
              <w:pStyle w:val="berschrift2"/>
            </w:pPr>
            <w: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9100" w:type="dxa"/>
            <w:gridSpan w:val="8"/>
            <w:noWrap/>
            <w:vAlign w:val="center"/>
          </w:tcPr>
          <w:p w14:paraId="0F153C61" w14:textId="77777777" w:rsidR="00BE41B6" w:rsidRPr="00520D3B" w:rsidRDefault="00BE41B6" w:rsidP="005C5A6C">
            <w:r>
              <w:t xml:space="preserve">Nebenangebote sind zugelassen (siehe auch Nummer 4 der Teilnahmebedingungen)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BE41B6" w14:paraId="0FA0BB02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4B14E1D0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7B27BAD5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3E376827" w14:textId="4852DF3D" w:rsidR="00BE41B6" w:rsidRDefault="00762CA5" w:rsidP="005C5A6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8482" w:type="dxa"/>
            <w:gridSpan w:val="5"/>
            <w:vAlign w:val="center"/>
          </w:tcPr>
          <w:p w14:paraId="6EA373DC" w14:textId="77777777" w:rsidR="00BE41B6" w:rsidRDefault="00BE41B6" w:rsidP="005C5A6C">
            <w:r w:rsidRPr="00751A90">
              <w:t xml:space="preserve">für </w:t>
            </w:r>
            <w:r>
              <w:t>die gesamte Leistung</w:t>
            </w:r>
          </w:p>
        </w:tc>
      </w:tr>
      <w:tr w:rsidR="00BE41B6" w14:paraId="5B5005C6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2432E769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4FE47D03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0B9CBC14" w14:textId="77777777" w:rsidR="00BE41B6" w:rsidRDefault="00BE41B6" w:rsidP="005C5A6C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C16206">
              <w:fldChar w:fldCharType="separate"/>
            </w:r>
            <w:r w:rsidRPr="00751A90">
              <w:fldChar w:fldCharType="end"/>
            </w:r>
          </w:p>
        </w:tc>
        <w:tc>
          <w:tcPr>
            <w:tcW w:w="8482" w:type="dxa"/>
            <w:gridSpan w:val="5"/>
            <w:vAlign w:val="center"/>
          </w:tcPr>
          <w:p w14:paraId="16E7F288" w14:textId="77777777" w:rsidR="00BE41B6" w:rsidRDefault="00BE41B6" w:rsidP="005C5A6C">
            <w:r>
              <w:t>nur für nachfolgend genannte Bereiche:</w:t>
            </w:r>
          </w:p>
        </w:tc>
      </w:tr>
      <w:tr w:rsidR="00BE41B6" w14:paraId="49F4EFB3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27FA69E1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4CBC9442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799098AA" w14:textId="77777777" w:rsidR="00BE41B6" w:rsidRDefault="00BE41B6" w:rsidP="005C5A6C"/>
        </w:tc>
        <w:tc>
          <w:tcPr>
            <w:tcW w:w="8482" w:type="dxa"/>
            <w:gridSpan w:val="5"/>
            <w:vAlign w:val="center"/>
          </w:tcPr>
          <w:p w14:paraId="3B3DB927" w14:textId="77777777" w:rsidR="00BE41B6" w:rsidRDefault="00BE41B6" w:rsidP="005C5A6C"/>
        </w:tc>
      </w:tr>
      <w:tr w:rsidR="00BE41B6" w14:paraId="026D9B02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549C7A65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121062C4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19A9A62A" w14:textId="77777777" w:rsidR="00BE41B6" w:rsidRDefault="00BE41B6" w:rsidP="005C5A6C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C16206">
              <w:fldChar w:fldCharType="separate"/>
            </w:r>
            <w:r w:rsidRPr="00751A90">
              <w:fldChar w:fldCharType="end"/>
            </w:r>
          </w:p>
        </w:tc>
        <w:tc>
          <w:tcPr>
            <w:tcW w:w="8482" w:type="dxa"/>
            <w:gridSpan w:val="5"/>
            <w:vAlign w:val="center"/>
          </w:tcPr>
          <w:p w14:paraId="1C584C23" w14:textId="77777777" w:rsidR="00BE41B6" w:rsidRDefault="00BE41B6" w:rsidP="005C5A6C">
            <w:r>
              <w:t>mit Ausnahme nachfolgend genannter Bereiche:</w:t>
            </w:r>
          </w:p>
        </w:tc>
      </w:tr>
      <w:tr w:rsidR="00BE41B6" w14:paraId="424241CE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41E0495C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546B19A7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2BC3F43C" w14:textId="77777777" w:rsidR="00BE41B6" w:rsidRDefault="00BE41B6" w:rsidP="005C5A6C"/>
        </w:tc>
        <w:tc>
          <w:tcPr>
            <w:tcW w:w="8482" w:type="dxa"/>
            <w:gridSpan w:val="5"/>
            <w:vAlign w:val="center"/>
          </w:tcPr>
          <w:p w14:paraId="177D701A" w14:textId="77777777" w:rsidR="00BE41B6" w:rsidRDefault="00BE41B6" w:rsidP="005C5A6C"/>
        </w:tc>
      </w:tr>
      <w:tr w:rsidR="00BE41B6" w14:paraId="2198F652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2E343B2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63A8BE8E" w14:textId="77777777" w:rsidR="00BE41B6" w:rsidRPr="00751A90" w:rsidRDefault="00BE41B6" w:rsidP="005C5A6C"/>
        </w:tc>
        <w:tc>
          <w:tcPr>
            <w:tcW w:w="9100" w:type="dxa"/>
            <w:gridSpan w:val="8"/>
            <w:noWrap/>
            <w:vAlign w:val="center"/>
          </w:tcPr>
          <w:p w14:paraId="5BA344F3" w14:textId="77777777" w:rsidR="00BE41B6" w:rsidRDefault="00BE41B6" w:rsidP="005C5A6C">
            <w:r>
              <w:t>unter folgenden weiteren Bedingungen:</w:t>
            </w:r>
          </w:p>
        </w:tc>
      </w:tr>
      <w:tr w:rsidR="00BE41B6" w14:paraId="46FD6B06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42E6BAE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03E5950E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1993FF53" w14:textId="7063A81B" w:rsidR="00BE41B6" w:rsidRDefault="00762CA5" w:rsidP="005C5A6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8482" w:type="dxa"/>
            <w:gridSpan w:val="5"/>
            <w:vAlign w:val="center"/>
          </w:tcPr>
          <w:p w14:paraId="5DB6C055" w14:textId="77777777" w:rsidR="00BE41B6" w:rsidRDefault="00BE41B6" w:rsidP="005C5A6C">
            <w:r>
              <w:t>nur in Verbindung mit einem Hauptangebot</w:t>
            </w:r>
          </w:p>
        </w:tc>
      </w:tr>
      <w:tr w:rsidR="00BE41B6" w14:paraId="7257A94A" w14:textId="77777777" w:rsidTr="00A94D26">
        <w:trPr>
          <w:gridAfter w:val="1"/>
          <w:wAfter w:w="23" w:type="dxa"/>
          <w:trHeight w:hRule="exact" w:val="255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2FF9F79" w14:textId="77777777" w:rsidR="00BE41B6" w:rsidRDefault="00BE41B6" w:rsidP="005C5A6C"/>
        </w:tc>
        <w:tc>
          <w:tcPr>
            <w:tcW w:w="456" w:type="dxa"/>
            <w:gridSpan w:val="3"/>
            <w:noWrap/>
            <w:vAlign w:val="center"/>
          </w:tcPr>
          <w:p w14:paraId="239593B7" w14:textId="77777777" w:rsidR="00BE41B6" w:rsidRPr="00751A90" w:rsidRDefault="00BE41B6" w:rsidP="005C5A6C"/>
        </w:tc>
        <w:tc>
          <w:tcPr>
            <w:tcW w:w="618" w:type="dxa"/>
            <w:gridSpan w:val="3"/>
            <w:noWrap/>
            <w:vAlign w:val="center"/>
          </w:tcPr>
          <w:p w14:paraId="3C509425" w14:textId="77777777" w:rsidR="00BE41B6" w:rsidRDefault="00BE41B6" w:rsidP="005C5A6C">
            <w:r w:rsidRPr="00751A90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A90">
              <w:instrText xml:space="preserve"> FORMCHECKBOX </w:instrText>
            </w:r>
            <w:r w:rsidR="00C16206">
              <w:fldChar w:fldCharType="separate"/>
            </w:r>
            <w:r w:rsidRPr="00751A90">
              <w:fldChar w:fldCharType="end"/>
            </w:r>
          </w:p>
        </w:tc>
        <w:tc>
          <w:tcPr>
            <w:tcW w:w="8482" w:type="dxa"/>
            <w:gridSpan w:val="5"/>
            <w:vAlign w:val="center"/>
          </w:tcPr>
          <w:p w14:paraId="7A5036EA" w14:textId="77777777" w:rsidR="00BE41B6" w:rsidRDefault="00BE41B6" w:rsidP="005C5A6C"/>
        </w:tc>
      </w:tr>
      <w:tr w:rsidR="00BE41B6" w14:paraId="7FBDF781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28066682" w14:textId="77777777" w:rsidR="005C5A6C" w:rsidRDefault="005C5A6C" w:rsidP="005C5A6C">
            <w:pPr>
              <w:pStyle w:val="berschrift1"/>
              <w:numPr>
                <w:ilvl w:val="0"/>
                <w:numId w:val="0"/>
              </w:numPr>
              <w:ind w:left="567"/>
            </w:pPr>
          </w:p>
          <w:p w14:paraId="18974EFD" w14:textId="77777777" w:rsidR="00BE41B6" w:rsidRDefault="00BE41B6" w:rsidP="005C5A6C">
            <w:pPr>
              <w:pStyle w:val="berschrift1"/>
            </w:pPr>
            <w:r>
              <w:t>Angebotswertung</w:t>
            </w:r>
          </w:p>
        </w:tc>
      </w:tr>
      <w:tr w:rsidR="00BE41B6" w14:paraId="15A67CAB" w14:textId="77777777" w:rsidTr="00A94D26">
        <w:trPr>
          <w:gridAfter w:val="2"/>
          <w:wAfter w:w="543" w:type="dxa"/>
          <w:trHeight w:val="284"/>
        </w:trPr>
        <w:tc>
          <w:tcPr>
            <w:tcW w:w="9556" w:type="dxa"/>
            <w:gridSpan w:val="14"/>
            <w:noWrap/>
            <w:vAlign w:val="center"/>
          </w:tcPr>
          <w:p w14:paraId="35CD0786" w14:textId="77777777" w:rsidR="00BE41B6" w:rsidRDefault="00BE41B6" w:rsidP="005C5A6C">
            <w:r w:rsidRPr="00FB131E">
              <w:t>Kriterien für die Wertung der Haupt- und ggf. Nebenangebote</w:t>
            </w:r>
          </w:p>
        </w:tc>
      </w:tr>
      <w:tr w:rsidR="00BE41B6" w14:paraId="4081ABB7" w14:textId="77777777" w:rsidTr="00A94D26">
        <w:trPr>
          <w:gridAfter w:val="2"/>
          <w:wAfter w:w="543" w:type="dxa"/>
          <w:trHeight w:val="284"/>
        </w:trPr>
        <w:tc>
          <w:tcPr>
            <w:tcW w:w="456" w:type="dxa"/>
            <w:noWrap/>
            <w:vAlign w:val="center"/>
          </w:tcPr>
          <w:p w14:paraId="2F096F8F" w14:textId="77777777" w:rsidR="00BE41B6" w:rsidRPr="00520D3B" w:rsidRDefault="00BE41B6" w:rsidP="005C5A6C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31"/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9100" w:type="dxa"/>
            <w:gridSpan w:val="13"/>
            <w:noWrap/>
            <w:vAlign w:val="center"/>
          </w:tcPr>
          <w:p w14:paraId="180986B6" w14:textId="77777777" w:rsidR="00BE41B6" w:rsidRDefault="00BE41B6" w:rsidP="005C5A6C">
            <w:r>
              <w:t xml:space="preserve">Zuschlagskriterium </w:t>
            </w:r>
            <w:r w:rsidRPr="00FB131E">
              <w:t>Preis</w:t>
            </w:r>
          </w:p>
        </w:tc>
      </w:tr>
      <w:tr w:rsidR="00BE41B6" w14:paraId="602A8F16" w14:textId="77777777" w:rsidTr="00A94D26">
        <w:trPr>
          <w:gridAfter w:val="2"/>
          <w:wAfter w:w="543" w:type="dxa"/>
          <w:trHeight w:val="284"/>
        </w:trPr>
        <w:tc>
          <w:tcPr>
            <w:tcW w:w="456" w:type="dxa"/>
            <w:noWrap/>
            <w:vAlign w:val="center"/>
          </w:tcPr>
          <w:p w14:paraId="49A55CC7" w14:textId="77777777" w:rsidR="00BE41B6" w:rsidRPr="00520D3B" w:rsidRDefault="00BE41B6" w:rsidP="005C5A6C"/>
        </w:tc>
        <w:tc>
          <w:tcPr>
            <w:tcW w:w="9100" w:type="dxa"/>
            <w:gridSpan w:val="13"/>
            <w:noWrap/>
            <w:vAlign w:val="center"/>
          </w:tcPr>
          <w:p w14:paraId="67E51B34" w14:textId="77777777" w:rsidR="00BE41B6" w:rsidRDefault="00BE41B6" w:rsidP="005C5A6C">
            <w:r>
              <w:t>Der Preis wird aus der Wertungssumme des Angebotes ermittelt.</w:t>
            </w:r>
          </w:p>
          <w:p w14:paraId="5B517CB8" w14:textId="77777777" w:rsidR="00BE41B6" w:rsidRDefault="00BE41B6" w:rsidP="005C5A6C">
            <w:r>
              <w:t>Die Wertungssummen werden ermittelt aus den nachgerechneten Angebotssummen, insbesondere unter Berücksichtigung von Nachlässen, Erstattungsbetrag aus der Lohngleitklausel, Instandhaltungsangeboten.</w:t>
            </w:r>
          </w:p>
        </w:tc>
      </w:tr>
      <w:tr w:rsidR="00BE41B6" w14:paraId="6BA8FBA5" w14:textId="77777777" w:rsidTr="00A94D26">
        <w:trPr>
          <w:gridAfter w:val="2"/>
          <w:wAfter w:w="543" w:type="dxa"/>
          <w:trHeight w:val="284"/>
        </w:trPr>
        <w:tc>
          <w:tcPr>
            <w:tcW w:w="456" w:type="dxa"/>
            <w:noWrap/>
            <w:vAlign w:val="center"/>
          </w:tcPr>
          <w:p w14:paraId="5BC01C94" w14:textId="77777777" w:rsidR="00BE41B6" w:rsidRPr="00520D3B" w:rsidRDefault="00BE41B6" w:rsidP="005C5A6C">
            <w:r w:rsidRPr="00520D3B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3B">
              <w:instrText xml:space="preserve"> FORMCHECKBOX </w:instrText>
            </w:r>
            <w:r w:rsidR="00C16206">
              <w:fldChar w:fldCharType="separate"/>
            </w:r>
            <w:r w:rsidRPr="00520D3B">
              <w:fldChar w:fldCharType="end"/>
            </w:r>
          </w:p>
        </w:tc>
        <w:tc>
          <w:tcPr>
            <w:tcW w:w="9100" w:type="dxa"/>
            <w:gridSpan w:val="13"/>
            <w:noWrap/>
            <w:vAlign w:val="center"/>
          </w:tcPr>
          <w:p w14:paraId="74152E95" w14:textId="77777777" w:rsidR="00BE41B6" w:rsidRDefault="00BE41B6" w:rsidP="005C5A6C">
            <w:r>
              <w:t>Mehrere Zuschlagskriterien gemäß Formblatt Zuschlagskriterien</w:t>
            </w:r>
          </w:p>
        </w:tc>
      </w:tr>
      <w:tr w:rsidR="00BE41B6" w14:paraId="540BC6DD" w14:textId="77777777" w:rsidTr="00A94D26">
        <w:trPr>
          <w:gridAfter w:val="2"/>
          <w:wAfter w:w="543" w:type="dxa"/>
          <w:trHeight w:val="284"/>
        </w:trPr>
        <w:tc>
          <w:tcPr>
            <w:tcW w:w="9556" w:type="dxa"/>
            <w:gridSpan w:val="14"/>
            <w:noWrap/>
            <w:vAlign w:val="center"/>
          </w:tcPr>
          <w:p w14:paraId="4CCAC9F9" w14:textId="77777777" w:rsidR="00BE41B6" w:rsidRDefault="00BE41B6" w:rsidP="005C5A6C">
            <w:r w:rsidRPr="00A67A43">
              <w:t>Werkstätten für Behinderte wird bei der Berechnung der</w:t>
            </w:r>
            <w:r>
              <w:t xml:space="preserve"> Wertungssumme ein Bonus von 15 Prozent</w:t>
            </w:r>
            <w:r w:rsidRPr="00A67A43">
              <w:t xml:space="preserve"> eingeräumt.</w:t>
            </w:r>
          </w:p>
          <w:p w14:paraId="1AB337FE" w14:textId="77777777" w:rsidR="00BE41B6" w:rsidRDefault="00BE41B6" w:rsidP="005C5A6C">
            <w:r w:rsidRPr="00A67A43">
              <w:t>Ist ein Angebot, das von einer Werkstatt für Behinderte abgegeben wurde, ebenso wirtschaftlich wie ein anderes Angebot, so wird der Zuschlag auf das Angebot der Werkstatt für Behinderte erteilt.</w:t>
            </w:r>
          </w:p>
          <w:p w14:paraId="6877B947" w14:textId="77777777" w:rsidR="00BE41B6" w:rsidRDefault="00BE41B6" w:rsidP="005C5A6C">
            <w:r>
              <w:t>Der Nachweis der Eigenschaft als Werkstätte für Behinderte ist mit dem Angebot zu führen.</w:t>
            </w:r>
          </w:p>
        </w:tc>
      </w:tr>
      <w:tr w:rsidR="00BE41B6" w:rsidRPr="00520D3B" w14:paraId="5189C05F" w14:textId="77777777" w:rsidTr="00A94D26">
        <w:trPr>
          <w:gridAfter w:val="1"/>
          <w:wAfter w:w="23" w:type="dxa"/>
          <w:trHeight w:val="284"/>
        </w:trPr>
        <w:tc>
          <w:tcPr>
            <w:tcW w:w="488" w:type="dxa"/>
            <w:gridSpan w:val="3"/>
            <w:noWrap/>
            <w:tcMar>
              <w:left w:w="28" w:type="dxa"/>
            </w:tcMar>
            <w:vAlign w:val="center"/>
          </w:tcPr>
          <w:p w14:paraId="3ACD3D82" w14:textId="77777777" w:rsidR="00BE41B6" w:rsidRPr="00520D3B" w:rsidRDefault="00BE41B6" w:rsidP="00532EE8">
            <w:pPr>
              <w:keepNext w:val="0"/>
            </w:pPr>
          </w:p>
        </w:tc>
        <w:tc>
          <w:tcPr>
            <w:tcW w:w="409" w:type="dxa"/>
            <w:gridSpan w:val="2"/>
            <w:noWrap/>
            <w:vAlign w:val="center"/>
          </w:tcPr>
          <w:p w14:paraId="6EBD77D8" w14:textId="77777777" w:rsidR="00BE41B6" w:rsidRDefault="00BE41B6" w:rsidP="00532EE8">
            <w:pPr>
              <w:keepNext w:val="0"/>
            </w:pPr>
          </w:p>
        </w:tc>
        <w:tc>
          <w:tcPr>
            <w:tcW w:w="9179" w:type="dxa"/>
            <w:gridSpan w:val="10"/>
            <w:noWrap/>
            <w:vAlign w:val="center"/>
          </w:tcPr>
          <w:p w14:paraId="75AB8E94" w14:textId="1D95150D" w:rsidR="00BE41B6" w:rsidRDefault="00BE41B6" w:rsidP="00532EE8">
            <w:pPr>
              <w:keepNext w:val="0"/>
            </w:pPr>
          </w:p>
        </w:tc>
      </w:tr>
      <w:tr w:rsidR="005E77BC" w:rsidRPr="00520D3B" w14:paraId="718487B5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2CA5D90D" w14:textId="77777777" w:rsidR="005E77BC" w:rsidRPr="00BB26FF" w:rsidRDefault="005E77BC" w:rsidP="00465E3B">
            <w:pPr>
              <w:pStyle w:val="berschrift1"/>
            </w:pPr>
            <w:r>
              <w:lastRenderedPageBreak/>
              <w:t>Zugelassene Angebotsabgabe</w:t>
            </w:r>
          </w:p>
        </w:tc>
      </w:tr>
      <w:tr w:rsidR="005E77BC" w:rsidRPr="00520D3B" w14:paraId="242150D9" w14:textId="77777777" w:rsidTr="00A94D26">
        <w:trPr>
          <w:gridAfter w:val="1"/>
          <w:wAfter w:w="23" w:type="dxa"/>
          <w:trHeight w:val="284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4572F9B" w14:textId="77777777" w:rsidR="005E77BC" w:rsidRPr="00520D3B" w:rsidRDefault="005E77BC" w:rsidP="00031C2A"/>
        </w:tc>
        <w:tc>
          <w:tcPr>
            <w:tcW w:w="456" w:type="dxa"/>
            <w:gridSpan w:val="3"/>
            <w:noWrap/>
            <w:vAlign w:val="center"/>
          </w:tcPr>
          <w:p w14:paraId="1FCA02BC" w14:textId="77777777" w:rsidR="005E77BC" w:rsidRPr="00520D3B" w:rsidRDefault="00883549" w:rsidP="00031C2A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</w:p>
        </w:tc>
        <w:tc>
          <w:tcPr>
            <w:tcW w:w="9100" w:type="dxa"/>
            <w:gridSpan w:val="8"/>
            <w:noWrap/>
            <w:vAlign w:val="center"/>
          </w:tcPr>
          <w:p w14:paraId="23D7AD55" w14:textId="77777777" w:rsidR="005E77BC" w:rsidRDefault="005E77BC" w:rsidP="00031C2A">
            <w:r>
              <w:t>Elektronisch</w:t>
            </w:r>
          </w:p>
        </w:tc>
      </w:tr>
      <w:tr w:rsidR="005E77BC" w:rsidRPr="00520D3B" w14:paraId="7BB8EFE3" w14:textId="77777777" w:rsidTr="00A94D26">
        <w:trPr>
          <w:gridAfter w:val="1"/>
          <w:wAfter w:w="23" w:type="dxa"/>
          <w:trHeight w:val="284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2D276CCD" w14:textId="77777777" w:rsidR="005E77BC" w:rsidRPr="00520D3B" w:rsidRDefault="005E77BC" w:rsidP="00031C2A"/>
        </w:tc>
        <w:tc>
          <w:tcPr>
            <w:tcW w:w="456" w:type="dxa"/>
            <w:gridSpan w:val="3"/>
            <w:noWrap/>
            <w:vAlign w:val="center"/>
          </w:tcPr>
          <w:p w14:paraId="5C85B163" w14:textId="77777777" w:rsidR="005E77BC" w:rsidRPr="00520D3B" w:rsidRDefault="005E77BC" w:rsidP="00031C2A"/>
        </w:tc>
        <w:tc>
          <w:tcPr>
            <w:tcW w:w="9100" w:type="dxa"/>
            <w:gridSpan w:val="8"/>
            <w:noWrap/>
            <w:vAlign w:val="center"/>
          </w:tcPr>
          <w:p w14:paraId="0FF316A8" w14:textId="77777777" w:rsidR="005E77BC" w:rsidRDefault="00883549" w:rsidP="003E4E90">
            <w:pPr>
              <w:tabs>
                <w:tab w:val="left" w:pos="1354"/>
                <w:tab w:val="left" w:pos="5181"/>
              </w:tabs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C16206">
              <w:fldChar w:fldCharType="separate"/>
            </w:r>
            <w:r>
              <w:fldChar w:fldCharType="end"/>
            </w:r>
            <w:r w:rsidR="005E77BC">
              <w:t xml:space="preserve"> in Textform</w:t>
            </w:r>
            <w:r w:rsidR="005E77BC">
              <w:tab/>
            </w:r>
            <w:r w:rsidR="005E77BC" w:rsidRPr="00520D3B"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7BC" w:rsidRPr="00520D3B">
              <w:instrText xml:space="preserve"> FORMCHECKBOX </w:instrText>
            </w:r>
            <w:r w:rsidR="00C16206">
              <w:fldChar w:fldCharType="separate"/>
            </w:r>
            <w:r w:rsidR="005E77BC" w:rsidRPr="00520D3B">
              <w:fldChar w:fldCharType="end"/>
            </w:r>
            <w:r w:rsidR="005E77BC">
              <w:t xml:space="preserve"> mit </w:t>
            </w:r>
            <w:r w:rsidR="005E77BC" w:rsidRPr="00520D3B">
              <w:t>fortgeschrittener</w:t>
            </w:r>
            <w:r w:rsidR="005E77BC">
              <w:t>/m</w:t>
            </w:r>
            <w:r w:rsidR="005E77BC" w:rsidRPr="00520D3B">
              <w:t xml:space="preserve"> Signatur</w:t>
            </w:r>
            <w:r w:rsidR="005E77BC">
              <w:t>/Siegel</w:t>
            </w:r>
            <w:r w:rsidR="005E77BC">
              <w:tab/>
            </w:r>
            <w:r w:rsidR="005E77BC" w:rsidRPr="00520D3B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77BC" w:rsidRPr="00520D3B">
              <w:instrText xml:space="preserve"> FORMCHECKBOX </w:instrText>
            </w:r>
            <w:r w:rsidR="00C16206">
              <w:fldChar w:fldCharType="separate"/>
            </w:r>
            <w:r w:rsidR="005E77BC" w:rsidRPr="00520D3B">
              <w:fldChar w:fldCharType="end"/>
            </w:r>
            <w:r w:rsidR="005E77BC">
              <w:t xml:space="preserve"> mit </w:t>
            </w:r>
            <w:r w:rsidR="005E77BC" w:rsidRPr="00520D3B">
              <w:t>qualifizierter</w:t>
            </w:r>
            <w:r w:rsidR="005E77BC">
              <w:t>/m</w:t>
            </w:r>
            <w:r w:rsidR="005E77BC" w:rsidRPr="00520D3B">
              <w:t xml:space="preserve"> Signatur</w:t>
            </w:r>
            <w:r w:rsidR="005E77BC">
              <w:t>/Siegel</w:t>
            </w:r>
          </w:p>
        </w:tc>
      </w:tr>
      <w:tr w:rsidR="005E77BC" w:rsidRPr="00520D3B" w14:paraId="28F392ED" w14:textId="77777777" w:rsidTr="00A94D26">
        <w:trPr>
          <w:gridAfter w:val="1"/>
          <w:wAfter w:w="23" w:type="dxa"/>
          <w:trHeight w:val="284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0D7D4E6" w14:textId="77777777" w:rsidR="005E77BC" w:rsidRPr="00520D3B" w:rsidRDefault="005E77BC" w:rsidP="00031C2A"/>
        </w:tc>
        <w:tc>
          <w:tcPr>
            <w:tcW w:w="9556" w:type="dxa"/>
            <w:gridSpan w:val="11"/>
            <w:noWrap/>
            <w:vAlign w:val="center"/>
          </w:tcPr>
          <w:p w14:paraId="730F31BA" w14:textId="23FC27E6" w:rsidR="005E77BC" w:rsidRPr="00520D3B" w:rsidRDefault="005E77BC" w:rsidP="00F809DB">
            <w:pPr>
              <w:pStyle w:val="FormatvorlageVor6Pt"/>
            </w:pPr>
            <w:r>
              <w:t>Bei elektronischer Angebotsübermittlung in Textform muss der Bieter</w:t>
            </w:r>
            <w:r w:rsidR="001C1C59">
              <w:t xml:space="preserve"> (erklärende Person)</w:t>
            </w:r>
            <w:r>
              <w:t xml:space="preserve"> zu erkennen sein</w:t>
            </w:r>
            <w:r w:rsidR="001C1C59">
              <w:t>.</w:t>
            </w:r>
          </w:p>
        </w:tc>
      </w:tr>
      <w:tr w:rsidR="005E77BC" w:rsidRPr="00520D3B" w14:paraId="159FE8AE" w14:textId="77777777" w:rsidTr="00A94D26">
        <w:trPr>
          <w:gridAfter w:val="1"/>
          <w:wAfter w:w="23" w:type="dxa"/>
          <w:trHeight w:val="284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235851C3" w14:textId="77777777" w:rsidR="005E77BC" w:rsidRPr="00520D3B" w:rsidRDefault="005E77BC" w:rsidP="00031C2A"/>
        </w:tc>
        <w:tc>
          <w:tcPr>
            <w:tcW w:w="9556" w:type="dxa"/>
            <w:gridSpan w:val="11"/>
            <w:noWrap/>
            <w:vAlign w:val="center"/>
          </w:tcPr>
          <w:p w14:paraId="3D4AB887" w14:textId="77777777" w:rsidR="005E77BC" w:rsidRDefault="005E77BC" w:rsidP="00F809DB">
            <w:pPr>
              <w:pStyle w:val="FormatvorlageVor6Pt"/>
              <w:rPr>
                <w:b/>
              </w:rPr>
            </w:pPr>
            <w:r w:rsidRPr="00762CA5">
              <w:rPr>
                <w:b/>
              </w:rPr>
              <w:t xml:space="preserve">Das Angebot ist zusammen mit den Anlagen bis zum Ablauf der Angebotsfrist </w:t>
            </w:r>
            <w:r w:rsidRPr="00762CA5">
              <w:rPr>
                <w:b/>
                <w:color w:val="FF0000"/>
                <w:u w:val="single"/>
              </w:rPr>
              <w:t>über die Vergabeplattform der Vergabestelle</w:t>
            </w:r>
            <w:r w:rsidRPr="00762CA5">
              <w:rPr>
                <w:b/>
                <w:color w:val="FF0000"/>
              </w:rPr>
              <w:t xml:space="preserve"> </w:t>
            </w:r>
            <w:r w:rsidRPr="00762CA5">
              <w:rPr>
                <w:b/>
              </w:rPr>
              <w:t>zu übermitteln.</w:t>
            </w:r>
          </w:p>
          <w:p w14:paraId="708AED53" w14:textId="77777777" w:rsidR="00A94D26" w:rsidRDefault="00A94D26" w:rsidP="00F809DB">
            <w:pPr>
              <w:pStyle w:val="FormatvorlageVor6Pt"/>
              <w:rPr>
                <w:b/>
              </w:rPr>
            </w:pPr>
          </w:p>
          <w:p w14:paraId="0E455A25" w14:textId="7695EBFB" w:rsidR="00A94D26" w:rsidRPr="00762CA5" w:rsidDel="00535BB3" w:rsidRDefault="00A94D26" w:rsidP="00F809DB">
            <w:pPr>
              <w:pStyle w:val="FormatvorlageVor6Pt"/>
              <w:rPr>
                <w:b/>
              </w:rPr>
            </w:pPr>
          </w:p>
        </w:tc>
      </w:tr>
      <w:tr w:rsidR="005E77BC" w:rsidRPr="00EB3C1D" w14:paraId="524B5619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03DBA315" w14:textId="77777777" w:rsidR="001C1C59" w:rsidRPr="001C1C59" w:rsidRDefault="005E77BC" w:rsidP="00A94D26">
            <w:pPr>
              <w:pStyle w:val="berschrift1"/>
            </w:pPr>
            <w:r w:rsidRPr="00EB3C1D">
              <w:rPr>
                <w:b w:val="0"/>
              </w:rPr>
              <w:t xml:space="preserve">Stelle, an die sich der Bewerber oder Bieter zur Nachprüfung behaupteter Verstöße gegen die Vergabebestimmungen wenden kann (Nachprüfungsstelle nach </w:t>
            </w:r>
            <w:r w:rsidR="00BE536C" w:rsidRPr="00EB3C1D">
              <w:rPr>
                <w:b w:val="0"/>
              </w:rPr>
              <w:t>§ </w:t>
            </w:r>
            <w:r w:rsidRPr="00EB3C1D">
              <w:rPr>
                <w:b w:val="0"/>
              </w:rPr>
              <w:t>21 VOB/A):</w:t>
            </w:r>
            <w:r w:rsidR="00A94D26">
              <w:rPr>
                <w:b w:val="0"/>
              </w:rPr>
              <w:t xml:space="preserve"> </w:t>
            </w:r>
          </w:p>
          <w:p w14:paraId="0F267B0D" w14:textId="1B937AD3" w:rsidR="002E3D1F" w:rsidRPr="00EB3C1D" w:rsidRDefault="00A94D26" w:rsidP="001C1C59">
            <w:pPr>
              <w:pStyle w:val="berschrift1"/>
              <w:numPr>
                <w:ilvl w:val="0"/>
                <w:numId w:val="0"/>
              </w:numPr>
              <w:ind w:left="851"/>
            </w:pPr>
            <w:r>
              <w:rPr>
                <w:b w:val="0"/>
              </w:rPr>
              <w:t>entfällt</w:t>
            </w:r>
          </w:p>
        </w:tc>
      </w:tr>
      <w:tr w:rsidR="00BE41B6" w:rsidRPr="00EB3C1D" w14:paraId="2DE38160" w14:textId="77777777" w:rsidTr="00A94D26">
        <w:trPr>
          <w:gridAfter w:val="1"/>
          <w:wAfter w:w="23" w:type="dxa"/>
          <w:trHeight w:val="397"/>
        </w:trPr>
        <w:tc>
          <w:tcPr>
            <w:tcW w:w="10076" w:type="dxa"/>
            <w:gridSpan w:val="15"/>
            <w:noWrap/>
            <w:tcMar>
              <w:left w:w="28" w:type="dxa"/>
            </w:tcMar>
            <w:vAlign w:val="center"/>
          </w:tcPr>
          <w:p w14:paraId="10D28008" w14:textId="49F42E85" w:rsidR="002E3D1F" w:rsidRPr="00EB3C1D" w:rsidRDefault="002E3D1F" w:rsidP="003D4512">
            <w:pPr>
              <w:pStyle w:val="berschrift1"/>
              <w:numPr>
                <w:ilvl w:val="0"/>
                <w:numId w:val="0"/>
              </w:numPr>
              <w:tabs>
                <w:tab w:val="num" w:pos="851"/>
              </w:tabs>
              <w:ind w:left="567" w:hanging="567"/>
              <w:rPr>
                <w:b w:val="0"/>
              </w:rPr>
            </w:pPr>
          </w:p>
          <w:p w14:paraId="431F6123" w14:textId="77777777" w:rsidR="00EB3C1D" w:rsidRDefault="00BE41B6" w:rsidP="002E3D1F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  <w:tab w:val="num" w:pos="567"/>
              </w:tabs>
              <w:ind w:left="567" w:hanging="567"/>
              <w:rPr>
                <w:b w:val="0"/>
              </w:rPr>
            </w:pPr>
            <w:r w:rsidRPr="00EB3C1D">
              <w:rPr>
                <w:b w:val="0"/>
              </w:rPr>
              <w:t xml:space="preserve"> </w:t>
            </w:r>
            <w:r w:rsidR="00EB3C1D">
              <w:rPr>
                <w:b w:val="0"/>
              </w:rPr>
              <w:t xml:space="preserve">      </w:t>
            </w:r>
          </w:p>
          <w:p w14:paraId="67D29162" w14:textId="77777777" w:rsidR="00A94D26" w:rsidRPr="00BD6914" w:rsidRDefault="00A94D26" w:rsidP="00A94D26">
            <w:pPr>
              <w:ind w:left="821"/>
              <w:rPr>
                <w:rFonts w:cs="Arial"/>
              </w:rPr>
            </w:pPr>
            <w:r w:rsidRPr="00BD6914">
              <w:rPr>
                <w:rFonts w:cs="Arial"/>
              </w:rPr>
              <w:t>Allgemeine Geschäftsbedingungen (AGB) des Bieters dürfen dem Angebot weder beigefügt noch</w:t>
            </w:r>
            <w:r>
              <w:rPr>
                <w:rFonts w:cs="Arial"/>
              </w:rPr>
              <w:t xml:space="preserve"> </w:t>
            </w:r>
            <w:r w:rsidRPr="00BD6914">
              <w:rPr>
                <w:rFonts w:cs="Arial"/>
              </w:rPr>
              <w:t>darf sich darauf bezogen werden. Der Einbezug von eigenen AGB des Bieters führt zum Angebotsausschluss</w:t>
            </w:r>
            <w:r>
              <w:rPr>
                <w:rFonts w:cs="Arial"/>
              </w:rPr>
              <w:t>.</w:t>
            </w:r>
          </w:p>
          <w:p w14:paraId="20206C19" w14:textId="77777777" w:rsidR="00BE41B6" w:rsidRPr="00EB3C1D" w:rsidRDefault="00BE41B6" w:rsidP="00BE41B6">
            <w:pPr>
              <w:pStyle w:val="berschrift1"/>
              <w:numPr>
                <w:ilvl w:val="0"/>
                <w:numId w:val="0"/>
              </w:numPr>
              <w:tabs>
                <w:tab w:val="num" w:pos="851"/>
              </w:tabs>
              <w:ind w:left="567" w:hanging="567"/>
              <w:rPr>
                <w:b w:val="0"/>
              </w:rPr>
            </w:pPr>
          </w:p>
          <w:p w14:paraId="57F0D8E5" w14:textId="77777777" w:rsidR="00EB3C1D" w:rsidRDefault="00BE41B6" w:rsidP="005C5A6C">
            <w:pPr>
              <w:pStyle w:val="berschrift1"/>
              <w:numPr>
                <w:ilvl w:val="0"/>
                <w:numId w:val="16"/>
              </w:numPr>
              <w:tabs>
                <w:tab w:val="clear" w:pos="851"/>
                <w:tab w:val="num" w:pos="567"/>
              </w:tabs>
              <w:rPr>
                <w:b w:val="0"/>
              </w:rPr>
            </w:pPr>
            <w:r w:rsidRPr="00EB3C1D">
              <w:rPr>
                <w:b w:val="0"/>
              </w:rPr>
              <w:t xml:space="preserve"> </w:t>
            </w:r>
            <w:r w:rsidR="00EB3C1D">
              <w:rPr>
                <w:b w:val="0"/>
              </w:rPr>
              <w:t xml:space="preserve">     </w:t>
            </w:r>
          </w:p>
          <w:p w14:paraId="077C2AEA" w14:textId="77777777" w:rsidR="00A94D26" w:rsidRPr="00A94D26" w:rsidRDefault="00A94D26" w:rsidP="00A94D26">
            <w:pPr>
              <w:ind w:left="821"/>
              <w:rPr>
                <w:rFonts w:cs="Arial"/>
              </w:rPr>
            </w:pPr>
            <w:r w:rsidRPr="00A94D26">
              <w:rPr>
                <w:rFonts w:cs="Arial"/>
              </w:rPr>
              <w:t>Es gilt die VOB/A 2019.</w:t>
            </w:r>
          </w:p>
          <w:p w14:paraId="4186F5ED" w14:textId="315486A5" w:rsidR="00A94D26" w:rsidRPr="00A94D26" w:rsidRDefault="00A94D26" w:rsidP="00A94D26">
            <w:pPr>
              <w:ind w:left="821"/>
              <w:rPr>
                <w:rFonts w:cs="Arial"/>
              </w:rPr>
            </w:pPr>
            <w:r w:rsidRPr="00A94D26">
              <w:rPr>
                <w:rFonts w:cs="Arial"/>
              </w:rPr>
              <w:t>Das Brandenburgische Vergabegesetz (</w:t>
            </w:r>
            <w:proofErr w:type="spellStart"/>
            <w:r w:rsidRPr="00A94D26">
              <w:rPr>
                <w:rFonts w:cs="Arial"/>
              </w:rPr>
              <w:t>BbgVergG</w:t>
            </w:r>
            <w:proofErr w:type="spellEnd"/>
            <w:r w:rsidRPr="00A94D26">
              <w:rPr>
                <w:rFonts w:cs="Arial"/>
              </w:rPr>
              <w:t xml:space="preserve">) findet Anwendung: Der Bieter verpflichtet sich mit Angebotsabgabe zur Einhaltung der Mindestanforderungen nach dem </w:t>
            </w:r>
            <w:proofErr w:type="spellStart"/>
            <w:r w:rsidRPr="00A94D26">
              <w:rPr>
                <w:rFonts w:cs="Arial"/>
              </w:rPr>
              <w:t>BbgVergG</w:t>
            </w:r>
            <w:proofErr w:type="spellEnd"/>
            <w:r w:rsidRPr="00A94D26">
              <w:rPr>
                <w:rFonts w:cs="Arial"/>
              </w:rPr>
              <w:t>.</w:t>
            </w:r>
            <w:r w:rsidR="001C1C59">
              <w:rPr>
                <w:rFonts w:cs="Arial"/>
              </w:rPr>
              <w:t xml:space="preserve"> </w:t>
            </w:r>
            <w:r w:rsidR="001C1C59" w:rsidRPr="001C1C59">
              <w:rPr>
                <w:rFonts w:cs="Arial"/>
              </w:rPr>
              <w:t xml:space="preserve">Die Frauenförderverordnung findet Anwendung und kann </w:t>
            </w:r>
            <w:proofErr w:type="gramStart"/>
            <w:r w:rsidR="001C1C59" w:rsidRPr="001C1C59">
              <w:rPr>
                <w:rFonts w:cs="Arial"/>
              </w:rPr>
              <w:t>seitens des Bieter</w:t>
            </w:r>
            <w:proofErr w:type="gramEnd"/>
            <w:r w:rsidR="001C1C59" w:rsidRPr="001C1C59">
              <w:rPr>
                <w:rFonts w:cs="Arial"/>
              </w:rPr>
              <w:t xml:space="preserve"> geltend gemacht werden</w:t>
            </w:r>
            <w:r w:rsidR="001C1C59">
              <w:rPr>
                <w:rFonts w:cs="Arial"/>
              </w:rPr>
              <w:t xml:space="preserve"> (e</w:t>
            </w:r>
            <w:r w:rsidR="001C1C59" w:rsidRPr="001C1C59">
              <w:rPr>
                <w:rFonts w:cs="Arial"/>
              </w:rPr>
              <w:t>ntsprechende Nachweise sind einzureichen</w:t>
            </w:r>
            <w:r w:rsidR="001C1C59">
              <w:rPr>
                <w:rFonts w:cs="Arial"/>
              </w:rPr>
              <w:t>)</w:t>
            </w:r>
            <w:r w:rsidR="001C1C59" w:rsidRPr="001C1C59">
              <w:rPr>
                <w:rFonts w:cs="Arial"/>
              </w:rPr>
              <w:t>.</w:t>
            </w:r>
          </w:p>
          <w:p w14:paraId="22AAC269" w14:textId="77777777" w:rsidR="00BE41B6" w:rsidRPr="00EB3C1D" w:rsidRDefault="00BE41B6" w:rsidP="00BE41B6">
            <w:pPr>
              <w:pStyle w:val="berschrift1"/>
              <w:numPr>
                <w:ilvl w:val="0"/>
                <w:numId w:val="0"/>
              </w:numPr>
              <w:tabs>
                <w:tab w:val="num" w:pos="851"/>
              </w:tabs>
              <w:ind w:left="567" w:hanging="567"/>
              <w:rPr>
                <w:b w:val="0"/>
              </w:rPr>
            </w:pPr>
          </w:p>
          <w:p w14:paraId="134E7639" w14:textId="104D5C71" w:rsidR="00EB3C1D" w:rsidRDefault="00EB3C1D" w:rsidP="00EB3C1D">
            <w:pPr>
              <w:rPr>
                <w:rFonts w:cs="Arial"/>
              </w:rPr>
            </w:pPr>
          </w:p>
          <w:p w14:paraId="41031258" w14:textId="7C3717C0" w:rsidR="00883549" w:rsidRPr="00EB3C1D" w:rsidRDefault="00EB3C1D" w:rsidP="00EB3C1D">
            <w:pPr>
              <w:ind w:left="821"/>
              <w:rPr>
                <w:rFonts w:cs="Arial"/>
              </w:rPr>
            </w:pPr>
            <w:r w:rsidRPr="00EB3C1D">
              <w:rPr>
                <w:rFonts w:cs="Arial"/>
              </w:rPr>
              <w:t>.</w:t>
            </w:r>
          </w:p>
        </w:tc>
      </w:tr>
      <w:tr w:rsidR="00BE41B6" w:rsidRPr="00560423" w14:paraId="6360C4C3" w14:textId="77777777" w:rsidTr="00A94D26">
        <w:trPr>
          <w:gridAfter w:val="1"/>
          <w:wAfter w:w="23" w:type="dxa"/>
          <w:trHeight w:val="284"/>
        </w:trPr>
        <w:tc>
          <w:tcPr>
            <w:tcW w:w="520" w:type="dxa"/>
            <w:gridSpan w:val="4"/>
            <w:noWrap/>
            <w:tcMar>
              <w:left w:w="28" w:type="dxa"/>
            </w:tcMar>
            <w:vAlign w:val="center"/>
          </w:tcPr>
          <w:p w14:paraId="0BE71DB0" w14:textId="77777777" w:rsidR="00BE41B6" w:rsidRPr="00586235" w:rsidRDefault="00BE41B6" w:rsidP="005C5A6C">
            <w:pPr>
              <w:rPr>
                <w:b/>
              </w:rPr>
            </w:pPr>
          </w:p>
        </w:tc>
        <w:tc>
          <w:tcPr>
            <w:tcW w:w="9556" w:type="dxa"/>
            <w:gridSpan w:val="11"/>
            <w:noWrap/>
            <w:vAlign w:val="center"/>
          </w:tcPr>
          <w:p w14:paraId="3C6AAC4C" w14:textId="77777777" w:rsidR="00BE41B6" w:rsidRPr="00560423" w:rsidRDefault="00BE41B6" w:rsidP="005C5A6C">
            <w:pPr>
              <w:rPr>
                <w:b/>
              </w:rPr>
            </w:pPr>
          </w:p>
        </w:tc>
      </w:tr>
    </w:tbl>
    <w:p w14:paraId="5D136B32" w14:textId="77777777" w:rsidR="00332936" w:rsidRDefault="00332936" w:rsidP="00BE41B6"/>
    <w:sectPr w:rsidR="00332936" w:rsidSect="00AD584D">
      <w:headerReference w:type="even" r:id="rId8"/>
      <w:headerReference w:type="default" r:id="rId9"/>
      <w:footerReference w:type="default" r:id="rId10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62AC" w14:textId="77777777" w:rsidR="00415664" w:rsidRDefault="00415664">
      <w:r>
        <w:separator/>
      </w:r>
    </w:p>
    <w:p w14:paraId="44AC6449" w14:textId="77777777" w:rsidR="00415664" w:rsidRDefault="00415664"/>
    <w:p w14:paraId="24900B7B" w14:textId="77777777" w:rsidR="00415664" w:rsidRDefault="00415664"/>
  </w:endnote>
  <w:endnote w:type="continuationSeparator" w:id="0">
    <w:p w14:paraId="56BA12A9" w14:textId="77777777" w:rsidR="00415664" w:rsidRDefault="00415664">
      <w:r>
        <w:continuationSeparator/>
      </w:r>
    </w:p>
    <w:p w14:paraId="3B6AC04D" w14:textId="77777777" w:rsidR="00415664" w:rsidRDefault="00415664"/>
    <w:p w14:paraId="09601AD3" w14:textId="77777777" w:rsidR="00415664" w:rsidRDefault="00415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415664" w:rsidRPr="00D6072E" w14:paraId="4A56B88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7D1280" w14:textId="77777777" w:rsidR="00415664" w:rsidRPr="00D6072E" w:rsidRDefault="00415664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3E3B7831" w14:textId="77777777" w:rsidR="00415664" w:rsidRPr="00D6072E" w:rsidRDefault="00415664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D202941" wp14:editId="75DB5796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0A7EB26A" w14:textId="77777777" w:rsidR="00415664" w:rsidRPr="00D6072E" w:rsidRDefault="00415664" w:rsidP="00C322A9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</w:t>
          </w:r>
          <w:r>
            <w:rPr>
              <w:rFonts w:cs="Arial"/>
              <w:b/>
              <w:sz w:val="16"/>
              <w:szCs w:val="16"/>
            </w:rPr>
            <w:t>Ausgabe 2017 – Stand 2019</w:t>
          </w:r>
        </w:p>
      </w:tc>
      <w:tc>
        <w:tcPr>
          <w:tcW w:w="1440" w:type="dxa"/>
          <w:vAlign w:val="center"/>
        </w:tcPr>
        <w:p w14:paraId="398F5257" w14:textId="77777777" w:rsidR="00415664" w:rsidRPr="00D6072E" w:rsidRDefault="00415664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BF22CF1" w14:textId="77777777" w:rsidR="00415664" w:rsidRPr="00AD584D" w:rsidRDefault="00415664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DD2A8" w14:textId="77777777" w:rsidR="00415664" w:rsidRDefault="00415664">
      <w:r>
        <w:separator/>
      </w:r>
    </w:p>
    <w:p w14:paraId="0FD75FEF" w14:textId="77777777" w:rsidR="00415664" w:rsidRDefault="00415664"/>
    <w:p w14:paraId="548812B0" w14:textId="77777777" w:rsidR="00415664" w:rsidRDefault="00415664"/>
  </w:footnote>
  <w:footnote w:type="continuationSeparator" w:id="0">
    <w:p w14:paraId="0F4800B7" w14:textId="77777777" w:rsidR="00415664" w:rsidRDefault="00415664">
      <w:r>
        <w:continuationSeparator/>
      </w:r>
    </w:p>
    <w:p w14:paraId="585026ED" w14:textId="77777777" w:rsidR="00415664" w:rsidRDefault="00415664"/>
    <w:p w14:paraId="15F236A8" w14:textId="77777777" w:rsidR="00415664" w:rsidRDefault="004156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984F" w14:textId="77777777" w:rsidR="00415664" w:rsidRDefault="00415664"/>
  <w:p w14:paraId="59B2D654" w14:textId="77777777" w:rsidR="00415664" w:rsidRDefault="004156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A7FCB" w14:textId="77777777" w:rsidR="00415664" w:rsidRDefault="00415664">
    <w:pPr>
      <w:pStyle w:val="Kopfzeile"/>
    </w:pPr>
    <w:r>
      <w:t>211</w:t>
    </w:r>
  </w:p>
  <w:p w14:paraId="5CA57506" w14:textId="77777777" w:rsidR="00415664" w:rsidRDefault="00415664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22"/>
  </w:num>
  <w:num w:numId="5">
    <w:abstractNumId w:val="13"/>
  </w:num>
  <w:num w:numId="6">
    <w:abstractNumId w:val="4"/>
  </w:num>
  <w:num w:numId="7">
    <w:abstractNumId w:val="17"/>
  </w:num>
  <w:num w:numId="8">
    <w:abstractNumId w:val="12"/>
  </w:num>
  <w:num w:numId="9">
    <w:abstractNumId w:val="21"/>
  </w:num>
  <w:num w:numId="10">
    <w:abstractNumId w:val="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3"/>
  </w:num>
  <w:num w:numId="17">
    <w:abstractNumId w:val="3"/>
  </w:num>
  <w:num w:numId="18">
    <w:abstractNumId w:val="18"/>
  </w:num>
  <w:num w:numId="19">
    <w:abstractNumId w:val="1"/>
  </w:num>
  <w:num w:numId="20">
    <w:abstractNumId w:val="11"/>
  </w:num>
  <w:num w:numId="21">
    <w:abstractNumId w:val="15"/>
  </w:num>
  <w:num w:numId="22">
    <w:abstractNumId w:val="8"/>
  </w:num>
  <w:num w:numId="23">
    <w:abstractNumId w:val="19"/>
  </w:num>
  <w:num w:numId="24">
    <w:abstractNumId w:val="5"/>
  </w:num>
  <w:num w:numId="25">
    <w:abstractNumId w:val="20"/>
  </w:num>
  <w:num w:numId="26">
    <w:abstractNumId w:val="14"/>
  </w:num>
  <w:num w:numId="27">
    <w:abstractNumId w:val="0"/>
  </w:num>
  <w:num w:numId="28">
    <w:abstractNumId w:val="9"/>
  </w:num>
  <w:num w:numId="29">
    <w:abstractNumId w:val="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VHB2008"/>
  </w:docVars>
  <w:rsids>
    <w:rsidRoot w:val="008B1F06"/>
    <w:rsid w:val="00001007"/>
    <w:rsid w:val="000021DC"/>
    <w:rsid w:val="000044BA"/>
    <w:rsid w:val="00004A93"/>
    <w:rsid w:val="0000737B"/>
    <w:rsid w:val="000114D3"/>
    <w:rsid w:val="00012F51"/>
    <w:rsid w:val="00013BC9"/>
    <w:rsid w:val="00015F59"/>
    <w:rsid w:val="00025EC6"/>
    <w:rsid w:val="0002662E"/>
    <w:rsid w:val="00027B40"/>
    <w:rsid w:val="00031C2A"/>
    <w:rsid w:val="0003658C"/>
    <w:rsid w:val="000368A2"/>
    <w:rsid w:val="00042817"/>
    <w:rsid w:val="00047B0F"/>
    <w:rsid w:val="00056E5B"/>
    <w:rsid w:val="00072574"/>
    <w:rsid w:val="0008020D"/>
    <w:rsid w:val="00081305"/>
    <w:rsid w:val="0009487C"/>
    <w:rsid w:val="00096FC8"/>
    <w:rsid w:val="000A42AA"/>
    <w:rsid w:val="000B2BDE"/>
    <w:rsid w:val="000C135E"/>
    <w:rsid w:val="000C1FEA"/>
    <w:rsid w:val="000C69C4"/>
    <w:rsid w:val="000E2231"/>
    <w:rsid w:val="000E4747"/>
    <w:rsid w:val="000E61F1"/>
    <w:rsid w:val="000F24B0"/>
    <w:rsid w:val="000F2E80"/>
    <w:rsid w:val="000F3FA7"/>
    <w:rsid w:val="00101564"/>
    <w:rsid w:val="001028D9"/>
    <w:rsid w:val="00106076"/>
    <w:rsid w:val="001062DC"/>
    <w:rsid w:val="0011127A"/>
    <w:rsid w:val="001117DB"/>
    <w:rsid w:val="00114143"/>
    <w:rsid w:val="00115418"/>
    <w:rsid w:val="00120307"/>
    <w:rsid w:val="00121D64"/>
    <w:rsid w:val="001220A3"/>
    <w:rsid w:val="00124140"/>
    <w:rsid w:val="001249E0"/>
    <w:rsid w:val="00125285"/>
    <w:rsid w:val="00127C79"/>
    <w:rsid w:val="00131725"/>
    <w:rsid w:val="00136EEA"/>
    <w:rsid w:val="0014065D"/>
    <w:rsid w:val="001426F7"/>
    <w:rsid w:val="00142C53"/>
    <w:rsid w:val="00146CAD"/>
    <w:rsid w:val="00150050"/>
    <w:rsid w:val="00150D09"/>
    <w:rsid w:val="0015129E"/>
    <w:rsid w:val="001562F3"/>
    <w:rsid w:val="00156A43"/>
    <w:rsid w:val="0015735A"/>
    <w:rsid w:val="00160513"/>
    <w:rsid w:val="0017066D"/>
    <w:rsid w:val="001711DE"/>
    <w:rsid w:val="00176176"/>
    <w:rsid w:val="00177048"/>
    <w:rsid w:val="00194BCF"/>
    <w:rsid w:val="001A414F"/>
    <w:rsid w:val="001A6205"/>
    <w:rsid w:val="001B2CCB"/>
    <w:rsid w:val="001B705C"/>
    <w:rsid w:val="001C1C59"/>
    <w:rsid w:val="001C509D"/>
    <w:rsid w:val="001C5934"/>
    <w:rsid w:val="001D401F"/>
    <w:rsid w:val="001D4EA6"/>
    <w:rsid w:val="001D5063"/>
    <w:rsid w:val="001E0C92"/>
    <w:rsid w:val="001E0E8A"/>
    <w:rsid w:val="001E55CE"/>
    <w:rsid w:val="001F24B9"/>
    <w:rsid w:val="001F47CC"/>
    <w:rsid w:val="002020D8"/>
    <w:rsid w:val="002040EE"/>
    <w:rsid w:val="002077F5"/>
    <w:rsid w:val="00210665"/>
    <w:rsid w:val="0021144E"/>
    <w:rsid w:val="00217454"/>
    <w:rsid w:val="00224704"/>
    <w:rsid w:val="00224B21"/>
    <w:rsid w:val="00230EF1"/>
    <w:rsid w:val="00231ED1"/>
    <w:rsid w:val="00235CFA"/>
    <w:rsid w:val="00236C5E"/>
    <w:rsid w:val="00240E87"/>
    <w:rsid w:val="002423D4"/>
    <w:rsid w:val="002469C6"/>
    <w:rsid w:val="002517FD"/>
    <w:rsid w:val="002538F5"/>
    <w:rsid w:val="002613CA"/>
    <w:rsid w:val="00262B97"/>
    <w:rsid w:val="00263542"/>
    <w:rsid w:val="00270316"/>
    <w:rsid w:val="002748DF"/>
    <w:rsid w:val="00275337"/>
    <w:rsid w:val="00275FEE"/>
    <w:rsid w:val="00285AE2"/>
    <w:rsid w:val="002868DB"/>
    <w:rsid w:val="00286B1B"/>
    <w:rsid w:val="00286CA5"/>
    <w:rsid w:val="00293711"/>
    <w:rsid w:val="002A234B"/>
    <w:rsid w:val="002A5204"/>
    <w:rsid w:val="002A6065"/>
    <w:rsid w:val="002A6640"/>
    <w:rsid w:val="002A6900"/>
    <w:rsid w:val="002A6FC6"/>
    <w:rsid w:val="002B0BC9"/>
    <w:rsid w:val="002B0BF2"/>
    <w:rsid w:val="002B5EC9"/>
    <w:rsid w:val="002B6BA0"/>
    <w:rsid w:val="002C05CA"/>
    <w:rsid w:val="002C0F7B"/>
    <w:rsid w:val="002C403D"/>
    <w:rsid w:val="002C746F"/>
    <w:rsid w:val="002D0790"/>
    <w:rsid w:val="002D74DD"/>
    <w:rsid w:val="002E34A9"/>
    <w:rsid w:val="002E3D1F"/>
    <w:rsid w:val="002E4302"/>
    <w:rsid w:val="002E4EEB"/>
    <w:rsid w:val="002E5EB8"/>
    <w:rsid w:val="002E6A23"/>
    <w:rsid w:val="002F3E06"/>
    <w:rsid w:val="002F4952"/>
    <w:rsid w:val="002F4EEB"/>
    <w:rsid w:val="002F6BBD"/>
    <w:rsid w:val="002F7B40"/>
    <w:rsid w:val="00302590"/>
    <w:rsid w:val="00303EB6"/>
    <w:rsid w:val="003042CB"/>
    <w:rsid w:val="0031054A"/>
    <w:rsid w:val="0031099F"/>
    <w:rsid w:val="00312DED"/>
    <w:rsid w:val="0031358C"/>
    <w:rsid w:val="00324B11"/>
    <w:rsid w:val="00327698"/>
    <w:rsid w:val="00332936"/>
    <w:rsid w:val="00336261"/>
    <w:rsid w:val="00336901"/>
    <w:rsid w:val="00346B69"/>
    <w:rsid w:val="00347255"/>
    <w:rsid w:val="003552CC"/>
    <w:rsid w:val="00355514"/>
    <w:rsid w:val="00361E66"/>
    <w:rsid w:val="00362A49"/>
    <w:rsid w:val="003656D8"/>
    <w:rsid w:val="00366E47"/>
    <w:rsid w:val="0037011E"/>
    <w:rsid w:val="00374977"/>
    <w:rsid w:val="00374CFE"/>
    <w:rsid w:val="0039581D"/>
    <w:rsid w:val="00397AD0"/>
    <w:rsid w:val="003A36E9"/>
    <w:rsid w:val="003A3FFF"/>
    <w:rsid w:val="003A405D"/>
    <w:rsid w:val="003A70CB"/>
    <w:rsid w:val="003A7F99"/>
    <w:rsid w:val="003B33D9"/>
    <w:rsid w:val="003B41D6"/>
    <w:rsid w:val="003B4F49"/>
    <w:rsid w:val="003B6317"/>
    <w:rsid w:val="003C4CED"/>
    <w:rsid w:val="003C5FA8"/>
    <w:rsid w:val="003D256C"/>
    <w:rsid w:val="003D2FD8"/>
    <w:rsid w:val="003D3E99"/>
    <w:rsid w:val="003D4512"/>
    <w:rsid w:val="003D48C5"/>
    <w:rsid w:val="003D4C0E"/>
    <w:rsid w:val="003E2CD4"/>
    <w:rsid w:val="003E48D8"/>
    <w:rsid w:val="003E4E90"/>
    <w:rsid w:val="003E7E5A"/>
    <w:rsid w:val="003F68E9"/>
    <w:rsid w:val="00400CB4"/>
    <w:rsid w:val="0041002A"/>
    <w:rsid w:val="00415664"/>
    <w:rsid w:val="004167EF"/>
    <w:rsid w:val="00424038"/>
    <w:rsid w:val="0043040D"/>
    <w:rsid w:val="00432668"/>
    <w:rsid w:val="00433A1E"/>
    <w:rsid w:val="004340BE"/>
    <w:rsid w:val="004402EF"/>
    <w:rsid w:val="00440D9A"/>
    <w:rsid w:val="0044789F"/>
    <w:rsid w:val="00450963"/>
    <w:rsid w:val="0045228F"/>
    <w:rsid w:val="00454471"/>
    <w:rsid w:val="0045726B"/>
    <w:rsid w:val="00460064"/>
    <w:rsid w:val="00462810"/>
    <w:rsid w:val="00465207"/>
    <w:rsid w:val="00465E3B"/>
    <w:rsid w:val="0047055A"/>
    <w:rsid w:val="004706DA"/>
    <w:rsid w:val="00474356"/>
    <w:rsid w:val="004749BE"/>
    <w:rsid w:val="00480ABD"/>
    <w:rsid w:val="00480ACE"/>
    <w:rsid w:val="00483C89"/>
    <w:rsid w:val="00484C3E"/>
    <w:rsid w:val="00485F53"/>
    <w:rsid w:val="00492429"/>
    <w:rsid w:val="00493773"/>
    <w:rsid w:val="0049433B"/>
    <w:rsid w:val="004B0DDB"/>
    <w:rsid w:val="004B1E05"/>
    <w:rsid w:val="004B75EC"/>
    <w:rsid w:val="004C445A"/>
    <w:rsid w:val="004C5609"/>
    <w:rsid w:val="004D0A51"/>
    <w:rsid w:val="004D36E6"/>
    <w:rsid w:val="004E2885"/>
    <w:rsid w:val="004E3711"/>
    <w:rsid w:val="004E6A9B"/>
    <w:rsid w:val="0050306C"/>
    <w:rsid w:val="005055F5"/>
    <w:rsid w:val="00520D3B"/>
    <w:rsid w:val="005231F5"/>
    <w:rsid w:val="005234ED"/>
    <w:rsid w:val="00526901"/>
    <w:rsid w:val="00527D2A"/>
    <w:rsid w:val="00532591"/>
    <w:rsid w:val="00532EE8"/>
    <w:rsid w:val="005333C9"/>
    <w:rsid w:val="00533F77"/>
    <w:rsid w:val="00535BB3"/>
    <w:rsid w:val="00536184"/>
    <w:rsid w:val="00543B14"/>
    <w:rsid w:val="0055242C"/>
    <w:rsid w:val="005539DF"/>
    <w:rsid w:val="00560423"/>
    <w:rsid w:val="00570C55"/>
    <w:rsid w:val="005712F2"/>
    <w:rsid w:val="00573601"/>
    <w:rsid w:val="0057684C"/>
    <w:rsid w:val="00576C66"/>
    <w:rsid w:val="00581A2F"/>
    <w:rsid w:val="00586235"/>
    <w:rsid w:val="0058666D"/>
    <w:rsid w:val="00587299"/>
    <w:rsid w:val="0059372F"/>
    <w:rsid w:val="00594BB3"/>
    <w:rsid w:val="005A5216"/>
    <w:rsid w:val="005A730A"/>
    <w:rsid w:val="005B0E88"/>
    <w:rsid w:val="005B0FD1"/>
    <w:rsid w:val="005B1E7B"/>
    <w:rsid w:val="005B7CC0"/>
    <w:rsid w:val="005C41DA"/>
    <w:rsid w:val="005C5A6C"/>
    <w:rsid w:val="005C5D44"/>
    <w:rsid w:val="005C78FC"/>
    <w:rsid w:val="005C7D6D"/>
    <w:rsid w:val="005D7262"/>
    <w:rsid w:val="005E103F"/>
    <w:rsid w:val="005E3E96"/>
    <w:rsid w:val="005E44BC"/>
    <w:rsid w:val="005E5814"/>
    <w:rsid w:val="005E6098"/>
    <w:rsid w:val="005E77BC"/>
    <w:rsid w:val="005F32A5"/>
    <w:rsid w:val="005F41CD"/>
    <w:rsid w:val="005F4568"/>
    <w:rsid w:val="00602F09"/>
    <w:rsid w:val="00605DD3"/>
    <w:rsid w:val="00606550"/>
    <w:rsid w:val="00612AA7"/>
    <w:rsid w:val="00614636"/>
    <w:rsid w:val="00614CF8"/>
    <w:rsid w:val="00616869"/>
    <w:rsid w:val="006168F7"/>
    <w:rsid w:val="00617AB5"/>
    <w:rsid w:val="0062037B"/>
    <w:rsid w:val="00620B10"/>
    <w:rsid w:val="00623846"/>
    <w:rsid w:val="00627FE6"/>
    <w:rsid w:val="00630DC2"/>
    <w:rsid w:val="006339EF"/>
    <w:rsid w:val="00640260"/>
    <w:rsid w:val="00642B17"/>
    <w:rsid w:val="00643351"/>
    <w:rsid w:val="006454C7"/>
    <w:rsid w:val="006550C4"/>
    <w:rsid w:val="0066119D"/>
    <w:rsid w:val="00667DCD"/>
    <w:rsid w:val="00674897"/>
    <w:rsid w:val="00674A7C"/>
    <w:rsid w:val="0068203D"/>
    <w:rsid w:val="00694431"/>
    <w:rsid w:val="006967D9"/>
    <w:rsid w:val="006971DA"/>
    <w:rsid w:val="006A2437"/>
    <w:rsid w:val="006A5AED"/>
    <w:rsid w:val="006A5D4D"/>
    <w:rsid w:val="006B28BB"/>
    <w:rsid w:val="006B44D2"/>
    <w:rsid w:val="006B7376"/>
    <w:rsid w:val="006B7CF1"/>
    <w:rsid w:val="006D70A3"/>
    <w:rsid w:val="006E0531"/>
    <w:rsid w:val="006E2644"/>
    <w:rsid w:val="006E7D03"/>
    <w:rsid w:val="006F058B"/>
    <w:rsid w:val="006F1A52"/>
    <w:rsid w:val="006F1F65"/>
    <w:rsid w:val="006F46F3"/>
    <w:rsid w:val="006F4F17"/>
    <w:rsid w:val="006F7A94"/>
    <w:rsid w:val="00711139"/>
    <w:rsid w:val="0071156A"/>
    <w:rsid w:val="007146C4"/>
    <w:rsid w:val="00717FE3"/>
    <w:rsid w:val="007272ED"/>
    <w:rsid w:val="0073099A"/>
    <w:rsid w:val="00734EDE"/>
    <w:rsid w:val="007378AC"/>
    <w:rsid w:val="0074027B"/>
    <w:rsid w:val="00751C7C"/>
    <w:rsid w:val="00762CA5"/>
    <w:rsid w:val="007633C2"/>
    <w:rsid w:val="0076694B"/>
    <w:rsid w:val="00766B7A"/>
    <w:rsid w:val="0077264C"/>
    <w:rsid w:val="00773560"/>
    <w:rsid w:val="0078009A"/>
    <w:rsid w:val="0078194F"/>
    <w:rsid w:val="00785501"/>
    <w:rsid w:val="00796756"/>
    <w:rsid w:val="00797AE3"/>
    <w:rsid w:val="007A11B2"/>
    <w:rsid w:val="007A44F4"/>
    <w:rsid w:val="007A46E0"/>
    <w:rsid w:val="007B35D8"/>
    <w:rsid w:val="007B6485"/>
    <w:rsid w:val="007B65FA"/>
    <w:rsid w:val="007B74C9"/>
    <w:rsid w:val="007D4ACF"/>
    <w:rsid w:val="007E2BC8"/>
    <w:rsid w:val="007E3A25"/>
    <w:rsid w:val="007E51AB"/>
    <w:rsid w:val="007E75E9"/>
    <w:rsid w:val="007F5207"/>
    <w:rsid w:val="007F6278"/>
    <w:rsid w:val="00800ED1"/>
    <w:rsid w:val="00803BDD"/>
    <w:rsid w:val="008127FC"/>
    <w:rsid w:val="00813DE8"/>
    <w:rsid w:val="0081768A"/>
    <w:rsid w:val="00821BBE"/>
    <w:rsid w:val="00826C0E"/>
    <w:rsid w:val="008371BD"/>
    <w:rsid w:val="008375C9"/>
    <w:rsid w:val="008528B0"/>
    <w:rsid w:val="00863101"/>
    <w:rsid w:val="00865368"/>
    <w:rsid w:val="00866450"/>
    <w:rsid w:val="008673A6"/>
    <w:rsid w:val="00875C3F"/>
    <w:rsid w:val="00882D6E"/>
    <w:rsid w:val="00883549"/>
    <w:rsid w:val="00892250"/>
    <w:rsid w:val="008937A7"/>
    <w:rsid w:val="008A13F3"/>
    <w:rsid w:val="008A28E6"/>
    <w:rsid w:val="008A649D"/>
    <w:rsid w:val="008B1F06"/>
    <w:rsid w:val="008B3046"/>
    <w:rsid w:val="008B7D31"/>
    <w:rsid w:val="008C25CA"/>
    <w:rsid w:val="008C3B90"/>
    <w:rsid w:val="008C629B"/>
    <w:rsid w:val="008D550D"/>
    <w:rsid w:val="008D61B5"/>
    <w:rsid w:val="008D764D"/>
    <w:rsid w:val="008E12D3"/>
    <w:rsid w:val="008F41F1"/>
    <w:rsid w:val="008F43B5"/>
    <w:rsid w:val="008F52AA"/>
    <w:rsid w:val="008F5FF7"/>
    <w:rsid w:val="008F6547"/>
    <w:rsid w:val="008F68CB"/>
    <w:rsid w:val="008F7380"/>
    <w:rsid w:val="0090210E"/>
    <w:rsid w:val="00905B2B"/>
    <w:rsid w:val="00910F0B"/>
    <w:rsid w:val="00911621"/>
    <w:rsid w:val="0092027E"/>
    <w:rsid w:val="0092441E"/>
    <w:rsid w:val="00927092"/>
    <w:rsid w:val="00927236"/>
    <w:rsid w:val="00937BB8"/>
    <w:rsid w:val="00940166"/>
    <w:rsid w:val="00942F38"/>
    <w:rsid w:val="00954D7D"/>
    <w:rsid w:val="00956322"/>
    <w:rsid w:val="00962412"/>
    <w:rsid w:val="00963607"/>
    <w:rsid w:val="00963FFC"/>
    <w:rsid w:val="009662C6"/>
    <w:rsid w:val="00970AD0"/>
    <w:rsid w:val="00970D5A"/>
    <w:rsid w:val="00970DC7"/>
    <w:rsid w:val="0097166A"/>
    <w:rsid w:val="00973CD6"/>
    <w:rsid w:val="00974A2D"/>
    <w:rsid w:val="009833BC"/>
    <w:rsid w:val="009871BD"/>
    <w:rsid w:val="0099679F"/>
    <w:rsid w:val="009A214D"/>
    <w:rsid w:val="009A3215"/>
    <w:rsid w:val="009B2690"/>
    <w:rsid w:val="009B5231"/>
    <w:rsid w:val="009B5E03"/>
    <w:rsid w:val="009C14BE"/>
    <w:rsid w:val="009C40B4"/>
    <w:rsid w:val="009D4C9D"/>
    <w:rsid w:val="009D552B"/>
    <w:rsid w:val="009F1112"/>
    <w:rsid w:val="009F331A"/>
    <w:rsid w:val="009F3477"/>
    <w:rsid w:val="009F3F45"/>
    <w:rsid w:val="00A00872"/>
    <w:rsid w:val="00A03CD0"/>
    <w:rsid w:val="00A05603"/>
    <w:rsid w:val="00A07357"/>
    <w:rsid w:val="00A10B0A"/>
    <w:rsid w:val="00A13DA4"/>
    <w:rsid w:val="00A16EED"/>
    <w:rsid w:val="00A16F0D"/>
    <w:rsid w:val="00A20980"/>
    <w:rsid w:val="00A250A6"/>
    <w:rsid w:val="00A25D0A"/>
    <w:rsid w:val="00A329C1"/>
    <w:rsid w:val="00A32B2D"/>
    <w:rsid w:val="00A36715"/>
    <w:rsid w:val="00A37F0D"/>
    <w:rsid w:val="00A40086"/>
    <w:rsid w:val="00A50735"/>
    <w:rsid w:val="00A5084B"/>
    <w:rsid w:val="00A560C6"/>
    <w:rsid w:val="00A62068"/>
    <w:rsid w:val="00A67A43"/>
    <w:rsid w:val="00A75824"/>
    <w:rsid w:val="00A7680B"/>
    <w:rsid w:val="00A76F46"/>
    <w:rsid w:val="00A82A9D"/>
    <w:rsid w:val="00A83590"/>
    <w:rsid w:val="00A90C84"/>
    <w:rsid w:val="00A91143"/>
    <w:rsid w:val="00A93A3F"/>
    <w:rsid w:val="00A94D26"/>
    <w:rsid w:val="00A9574F"/>
    <w:rsid w:val="00A97B4C"/>
    <w:rsid w:val="00AA1C14"/>
    <w:rsid w:val="00AA7232"/>
    <w:rsid w:val="00AB00AC"/>
    <w:rsid w:val="00AB424A"/>
    <w:rsid w:val="00AC37D0"/>
    <w:rsid w:val="00AC3D7E"/>
    <w:rsid w:val="00AC56D5"/>
    <w:rsid w:val="00AC7F2D"/>
    <w:rsid w:val="00AD48AD"/>
    <w:rsid w:val="00AD584D"/>
    <w:rsid w:val="00AD5D92"/>
    <w:rsid w:val="00AE4AF0"/>
    <w:rsid w:val="00B003C3"/>
    <w:rsid w:val="00B12A50"/>
    <w:rsid w:val="00B14866"/>
    <w:rsid w:val="00B14EF0"/>
    <w:rsid w:val="00B26AD9"/>
    <w:rsid w:val="00B30EC6"/>
    <w:rsid w:val="00B315F4"/>
    <w:rsid w:val="00B31B7F"/>
    <w:rsid w:val="00B40909"/>
    <w:rsid w:val="00B40C08"/>
    <w:rsid w:val="00B434E5"/>
    <w:rsid w:val="00B60037"/>
    <w:rsid w:val="00B601D1"/>
    <w:rsid w:val="00B60F89"/>
    <w:rsid w:val="00B61D2B"/>
    <w:rsid w:val="00B66ED5"/>
    <w:rsid w:val="00B7043B"/>
    <w:rsid w:val="00B721AD"/>
    <w:rsid w:val="00B731D9"/>
    <w:rsid w:val="00B75D74"/>
    <w:rsid w:val="00B8018F"/>
    <w:rsid w:val="00B81736"/>
    <w:rsid w:val="00B836CA"/>
    <w:rsid w:val="00B849C3"/>
    <w:rsid w:val="00B8586F"/>
    <w:rsid w:val="00B90482"/>
    <w:rsid w:val="00B9692F"/>
    <w:rsid w:val="00B96ADB"/>
    <w:rsid w:val="00B978A0"/>
    <w:rsid w:val="00BA15F2"/>
    <w:rsid w:val="00BA4729"/>
    <w:rsid w:val="00BA5E42"/>
    <w:rsid w:val="00BB18A4"/>
    <w:rsid w:val="00BB2134"/>
    <w:rsid w:val="00BB26FF"/>
    <w:rsid w:val="00BB2F8E"/>
    <w:rsid w:val="00BC056B"/>
    <w:rsid w:val="00BC14D7"/>
    <w:rsid w:val="00BC546E"/>
    <w:rsid w:val="00BD57B0"/>
    <w:rsid w:val="00BE17D6"/>
    <w:rsid w:val="00BE3462"/>
    <w:rsid w:val="00BE41B6"/>
    <w:rsid w:val="00BE4F20"/>
    <w:rsid w:val="00BE52D0"/>
    <w:rsid w:val="00BE536C"/>
    <w:rsid w:val="00BE7FD1"/>
    <w:rsid w:val="00BF62FF"/>
    <w:rsid w:val="00BF730D"/>
    <w:rsid w:val="00C035DA"/>
    <w:rsid w:val="00C06D6E"/>
    <w:rsid w:val="00C101BF"/>
    <w:rsid w:val="00C1098F"/>
    <w:rsid w:val="00C134DD"/>
    <w:rsid w:val="00C16206"/>
    <w:rsid w:val="00C246AC"/>
    <w:rsid w:val="00C26124"/>
    <w:rsid w:val="00C2678D"/>
    <w:rsid w:val="00C26A0D"/>
    <w:rsid w:val="00C30192"/>
    <w:rsid w:val="00C322A9"/>
    <w:rsid w:val="00C41D3C"/>
    <w:rsid w:val="00C42341"/>
    <w:rsid w:val="00C435A2"/>
    <w:rsid w:val="00C44039"/>
    <w:rsid w:val="00C54257"/>
    <w:rsid w:val="00C568C8"/>
    <w:rsid w:val="00C67F3D"/>
    <w:rsid w:val="00C708F6"/>
    <w:rsid w:val="00C764C5"/>
    <w:rsid w:val="00C81EA7"/>
    <w:rsid w:val="00C836BF"/>
    <w:rsid w:val="00C90A31"/>
    <w:rsid w:val="00C92740"/>
    <w:rsid w:val="00C92EA2"/>
    <w:rsid w:val="00CC02A9"/>
    <w:rsid w:val="00CC32AC"/>
    <w:rsid w:val="00CC79D7"/>
    <w:rsid w:val="00CD0F2E"/>
    <w:rsid w:val="00CD41F0"/>
    <w:rsid w:val="00CD54C7"/>
    <w:rsid w:val="00CD6013"/>
    <w:rsid w:val="00CE0836"/>
    <w:rsid w:val="00CE2D29"/>
    <w:rsid w:val="00CF1B9C"/>
    <w:rsid w:val="00CF31C6"/>
    <w:rsid w:val="00CF64C4"/>
    <w:rsid w:val="00CF7C2B"/>
    <w:rsid w:val="00D00C3D"/>
    <w:rsid w:val="00D05C74"/>
    <w:rsid w:val="00D103D8"/>
    <w:rsid w:val="00D103F6"/>
    <w:rsid w:val="00D14444"/>
    <w:rsid w:val="00D200E3"/>
    <w:rsid w:val="00D22589"/>
    <w:rsid w:val="00D22B18"/>
    <w:rsid w:val="00D23914"/>
    <w:rsid w:val="00D249E6"/>
    <w:rsid w:val="00D24A8C"/>
    <w:rsid w:val="00D25C49"/>
    <w:rsid w:val="00D43345"/>
    <w:rsid w:val="00D47A73"/>
    <w:rsid w:val="00D47EAE"/>
    <w:rsid w:val="00D55173"/>
    <w:rsid w:val="00D6072E"/>
    <w:rsid w:val="00D61623"/>
    <w:rsid w:val="00D61B46"/>
    <w:rsid w:val="00D61E68"/>
    <w:rsid w:val="00D636FE"/>
    <w:rsid w:val="00D64703"/>
    <w:rsid w:val="00D71FCB"/>
    <w:rsid w:val="00D753B0"/>
    <w:rsid w:val="00D76D75"/>
    <w:rsid w:val="00DA2137"/>
    <w:rsid w:val="00DA276D"/>
    <w:rsid w:val="00DA4F7B"/>
    <w:rsid w:val="00DA7F65"/>
    <w:rsid w:val="00DB380D"/>
    <w:rsid w:val="00DB3C45"/>
    <w:rsid w:val="00DB6C0D"/>
    <w:rsid w:val="00DC2EA6"/>
    <w:rsid w:val="00DC4158"/>
    <w:rsid w:val="00DC7813"/>
    <w:rsid w:val="00DC7E08"/>
    <w:rsid w:val="00DE0383"/>
    <w:rsid w:val="00DE2F64"/>
    <w:rsid w:val="00DE420C"/>
    <w:rsid w:val="00DF0A38"/>
    <w:rsid w:val="00DF7B57"/>
    <w:rsid w:val="00E01056"/>
    <w:rsid w:val="00E013FC"/>
    <w:rsid w:val="00E02FAA"/>
    <w:rsid w:val="00E042A5"/>
    <w:rsid w:val="00E04A2C"/>
    <w:rsid w:val="00E1115D"/>
    <w:rsid w:val="00E11887"/>
    <w:rsid w:val="00E14507"/>
    <w:rsid w:val="00E15C7B"/>
    <w:rsid w:val="00E2176A"/>
    <w:rsid w:val="00E23117"/>
    <w:rsid w:val="00E322E9"/>
    <w:rsid w:val="00E35557"/>
    <w:rsid w:val="00E44B1B"/>
    <w:rsid w:val="00E47E26"/>
    <w:rsid w:val="00E557DF"/>
    <w:rsid w:val="00E578EB"/>
    <w:rsid w:val="00E57C59"/>
    <w:rsid w:val="00E6087B"/>
    <w:rsid w:val="00E641A3"/>
    <w:rsid w:val="00E641DE"/>
    <w:rsid w:val="00E75514"/>
    <w:rsid w:val="00E800A4"/>
    <w:rsid w:val="00E82F50"/>
    <w:rsid w:val="00E85EBB"/>
    <w:rsid w:val="00E921B9"/>
    <w:rsid w:val="00E93AF0"/>
    <w:rsid w:val="00E94C72"/>
    <w:rsid w:val="00E95BCA"/>
    <w:rsid w:val="00EA49E8"/>
    <w:rsid w:val="00EA5658"/>
    <w:rsid w:val="00EB3AE5"/>
    <w:rsid w:val="00EB3C1D"/>
    <w:rsid w:val="00EC5353"/>
    <w:rsid w:val="00EC5A94"/>
    <w:rsid w:val="00EC7AED"/>
    <w:rsid w:val="00ED2CB8"/>
    <w:rsid w:val="00ED7C19"/>
    <w:rsid w:val="00EE0229"/>
    <w:rsid w:val="00EE0B93"/>
    <w:rsid w:val="00EE2D15"/>
    <w:rsid w:val="00EE71A9"/>
    <w:rsid w:val="00EF5FCC"/>
    <w:rsid w:val="00EF6A40"/>
    <w:rsid w:val="00F020DC"/>
    <w:rsid w:val="00F12663"/>
    <w:rsid w:val="00F1271A"/>
    <w:rsid w:val="00F133C2"/>
    <w:rsid w:val="00F14CC5"/>
    <w:rsid w:val="00F21669"/>
    <w:rsid w:val="00F32C49"/>
    <w:rsid w:val="00F33DD9"/>
    <w:rsid w:val="00F35A80"/>
    <w:rsid w:val="00F35DAE"/>
    <w:rsid w:val="00F36274"/>
    <w:rsid w:val="00F43570"/>
    <w:rsid w:val="00F45C41"/>
    <w:rsid w:val="00F46C0D"/>
    <w:rsid w:val="00F51E69"/>
    <w:rsid w:val="00F55389"/>
    <w:rsid w:val="00F61118"/>
    <w:rsid w:val="00F6279E"/>
    <w:rsid w:val="00F66DF5"/>
    <w:rsid w:val="00F67AAE"/>
    <w:rsid w:val="00F702A1"/>
    <w:rsid w:val="00F72F1C"/>
    <w:rsid w:val="00F74653"/>
    <w:rsid w:val="00F749AB"/>
    <w:rsid w:val="00F77542"/>
    <w:rsid w:val="00F809DB"/>
    <w:rsid w:val="00F83B4C"/>
    <w:rsid w:val="00F84735"/>
    <w:rsid w:val="00F87130"/>
    <w:rsid w:val="00F92CF7"/>
    <w:rsid w:val="00FA0151"/>
    <w:rsid w:val="00FA0916"/>
    <w:rsid w:val="00FA1DB7"/>
    <w:rsid w:val="00FA6865"/>
    <w:rsid w:val="00FB0506"/>
    <w:rsid w:val="00FB131E"/>
    <w:rsid w:val="00FB36DA"/>
    <w:rsid w:val="00FB37F2"/>
    <w:rsid w:val="00FC0982"/>
    <w:rsid w:val="00FC1057"/>
    <w:rsid w:val="00FC114E"/>
    <w:rsid w:val="00FC4ADC"/>
    <w:rsid w:val="00FD31CB"/>
    <w:rsid w:val="00FD49AF"/>
    <w:rsid w:val="00FE41B9"/>
    <w:rsid w:val="00FE5D36"/>
    <w:rsid w:val="00FF4496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194365E6"/>
  <w15:docId w15:val="{51F8EB9C-1E83-4235-9BFD-E164BFC0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60037"/>
    <w:pPr>
      <w:numPr>
        <w:numId w:val="17"/>
      </w:numPr>
      <w:spacing w:before="60" w:after="6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73099A"/>
    <w:pPr>
      <w:numPr>
        <w:ilvl w:val="1"/>
        <w:numId w:val="17"/>
      </w:numPr>
      <w:tabs>
        <w:tab w:val="left" w:pos="567"/>
      </w:tabs>
      <w:spacing w:before="60" w:after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44039"/>
  </w:style>
  <w:style w:type="character" w:customStyle="1" w:styleId="KommentartextZchn">
    <w:name w:val="Kommentartext Zchn"/>
    <w:link w:val="Kommentartext"/>
    <w:uiPriority w:val="99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  <w:style w:type="paragraph" w:customStyle="1" w:styleId="FormatvorlageVor6Pt">
    <w:name w:val="Formatvorlage Vor:  6 Pt."/>
    <w:basedOn w:val="Standard"/>
    <w:rsid w:val="00973CD6"/>
    <w:pPr>
      <w:spacing w:before="60" w:after="60"/>
    </w:pPr>
  </w:style>
  <w:style w:type="character" w:styleId="Hyperlink">
    <w:name w:val="Hyperlink"/>
    <w:basedOn w:val="Absatz-Standardschriftart"/>
    <w:uiPriority w:val="99"/>
    <w:unhideWhenUsed/>
    <w:rsid w:val="005C5A6C"/>
    <w:rPr>
      <w:color w:val="0000FF" w:themeColor="hyperlink"/>
      <w:u w:val="single"/>
    </w:rPr>
  </w:style>
  <w:style w:type="paragraph" w:customStyle="1" w:styleId="Default">
    <w:name w:val="Default"/>
    <w:rsid w:val="002E3D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F3F58-ED46-4B72-A5BB-271247A9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4</Pages>
  <Words>819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Wosnek, Susann</cp:lastModifiedBy>
  <cp:revision>2</cp:revision>
  <cp:lastPrinted>2025-12-23T13:36:00Z</cp:lastPrinted>
  <dcterms:created xsi:type="dcterms:W3CDTF">2026-06-11T13:41:00Z</dcterms:created>
  <dcterms:modified xsi:type="dcterms:W3CDTF">2026-06-11T13:41:00Z</dcterms:modified>
</cp:coreProperties>
</file>